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06F2" w14:textId="1C9F1BCB" w:rsidR="00C17382" w:rsidRPr="00EB6CA8" w:rsidRDefault="002F6A28" w:rsidP="00EB6CA8">
      <w:pPr>
        <w:tabs>
          <w:tab w:val="left" w:pos="2410"/>
        </w:tabs>
        <w:spacing w:after="0" w:line="240" w:lineRule="auto"/>
        <w:rPr>
          <w:sz w:val="28"/>
          <w:szCs w:val="28"/>
          <w:lang w:val="de-CH"/>
        </w:rPr>
      </w:pPr>
      <w:r w:rsidRPr="00EB6CA8">
        <w:rPr>
          <w:sz w:val="28"/>
          <w:szCs w:val="28"/>
          <w:lang w:val="de-CH"/>
        </w:rPr>
        <w:t>Anmeldung Überbetrieblicher Kurs</w:t>
      </w:r>
    </w:p>
    <w:p w14:paraId="57F70867" w14:textId="0CA20869" w:rsidR="00795EE0" w:rsidRPr="00EB6CA8" w:rsidRDefault="00EB6CA8" w:rsidP="00EB6CA8">
      <w:pPr>
        <w:tabs>
          <w:tab w:val="left" w:pos="2410"/>
        </w:tabs>
        <w:spacing w:after="0" w:line="240" w:lineRule="auto"/>
        <w:rPr>
          <w:lang w:val="de-CH"/>
        </w:rPr>
      </w:pPr>
      <w:r>
        <w:rPr>
          <w:lang w:val="de-CH"/>
        </w:rPr>
        <w:br/>
      </w:r>
      <w:r w:rsidR="00795EE0" w:rsidRPr="00EB6CA8">
        <w:rPr>
          <w:lang w:val="de-CH"/>
        </w:rPr>
        <w:t xml:space="preserve">Wir bitten Sie, die Anmeldung bis spätestens </w:t>
      </w:r>
      <w:r w:rsidR="00795EE0" w:rsidRPr="00EB6CA8">
        <w:rPr>
          <w:b/>
          <w:bCs/>
          <w:color w:val="BD1310"/>
          <w:lang w:val="de-CH"/>
        </w:rPr>
        <w:t>Ende Mai</w:t>
      </w:r>
      <w:r w:rsidR="00795EE0" w:rsidRPr="00EB6CA8">
        <w:rPr>
          <w:lang w:val="de-CH"/>
        </w:rPr>
        <w:t xml:space="preserve"> an uns zu senden.</w:t>
      </w:r>
    </w:p>
    <w:p w14:paraId="0C95C3B5" w14:textId="307ABBC7" w:rsidR="00795EE0" w:rsidRPr="00EB6CA8" w:rsidRDefault="00795EE0" w:rsidP="00EB6CA8">
      <w:pPr>
        <w:tabs>
          <w:tab w:val="left" w:pos="2410"/>
        </w:tabs>
        <w:spacing w:after="0" w:line="240" w:lineRule="auto"/>
        <w:rPr>
          <w:lang w:val="de-CH"/>
        </w:rPr>
      </w:pPr>
      <w:r w:rsidRPr="00EB6CA8">
        <w:rPr>
          <w:lang w:val="de-CH"/>
        </w:rPr>
        <w:t xml:space="preserve">E-Mail: </w:t>
      </w:r>
      <w:r w:rsidR="00EB6CA8">
        <w:rPr>
          <w:lang w:val="de-CH"/>
        </w:rPr>
        <w:t>info@eaz.ch</w:t>
      </w:r>
    </w:p>
    <w:p w14:paraId="786373C2" w14:textId="77777777" w:rsidR="00EB6CA8" w:rsidRDefault="00EB6CA8" w:rsidP="00EB6CA8">
      <w:pPr>
        <w:tabs>
          <w:tab w:val="left" w:pos="2410"/>
        </w:tabs>
        <w:spacing w:after="0" w:line="240" w:lineRule="auto"/>
        <w:rPr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028"/>
        <w:gridCol w:w="2281"/>
        <w:gridCol w:w="1248"/>
        <w:gridCol w:w="1567"/>
      </w:tblGrid>
      <w:tr w:rsidR="005A2672" w:rsidRPr="00EB6CA8" w14:paraId="64ACF261" w14:textId="77777777" w:rsidTr="00EB6CA8">
        <w:trPr>
          <w:trHeight w:val="340"/>
        </w:trPr>
        <w:tc>
          <w:tcPr>
            <w:tcW w:w="2936" w:type="dxa"/>
          </w:tcPr>
          <w:p w14:paraId="76025CAB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53A9FB04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1248" w:type="dxa"/>
          </w:tcPr>
          <w:p w14:paraId="3B0F9BB3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1567" w:type="dxa"/>
          </w:tcPr>
          <w:p w14:paraId="60D4F44C" w14:textId="6AB76C1A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  <w:r w:rsidRPr="00EB6CA8">
              <w:rPr>
                <w:sz w:val="20"/>
                <w:szCs w:val="20"/>
                <w:lang w:val="de-CH"/>
              </w:rPr>
              <w:t>Umwandlung</w:t>
            </w:r>
          </w:p>
        </w:tc>
      </w:tr>
      <w:tr w:rsidR="005A2672" w:rsidRPr="00EB6CA8" w14:paraId="606A3166" w14:textId="77777777" w:rsidTr="00EB6CA8">
        <w:trPr>
          <w:trHeight w:val="340"/>
        </w:trPr>
        <w:tc>
          <w:tcPr>
            <w:tcW w:w="2936" w:type="dxa"/>
          </w:tcPr>
          <w:p w14:paraId="59DB6D38" w14:textId="30EF059A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Lehre wählen</w:t>
            </w:r>
            <w:r w:rsidR="00F86793" w:rsidRPr="00EB6CA8">
              <w:rPr>
                <w:lang w:val="de-CH"/>
              </w:rPr>
              <w:t>:</w:t>
            </w:r>
          </w:p>
        </w:tc>
        <w:tc>
          <w:tcPr>
            <w:tcW w:w="3309" w:type="dxa"/>
            <w:gridSpan w:val="2"/>
          </w:tcPr>
          <w:p w14:paraId="51F9F275" w14:textId="782B25B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Elektroinstallateur EFZ</w:t>
            </w:r>
          </w:p>
        </w:tc>
        <w:sdt>
          <w:sdtPr>
            <w:rPr>
              <w:lang w:val="de-CH"/>
            </w:rPr>
            <w:id w:val="-14520898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7CD748AB" w14:textId="1E5A3BCC" w:rsidR="00795EE0" w:rsidRPr="00EB6CA8" w:rsidRDefault="00EB6CA8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212646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6A0BC3FA" w14:textId="2A889AF2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368EC260" w14:textId="77777777" w:rsidTr="00EB6CA8">
        <w:trPr>
          <w:trHeight w:val="340"/>
        </w:trPr>
        <w:tc>
          <w:tcPr>
            <w:tcW w:w="2936" w:type="dxa"/>
          </w:tcPr>
          <w:p w14:paraId="64F5FF41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4C4E3B5A" w14:textId="5BB6523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Montage-Elektriker*in EFZ</w:t>
            </w:r>
          </w:p>
        </w:tc>
        <w:sdt>
          <w:sdtPr>
            <w:rPr>
              <w:lang w:val="de-CH"/>
            </w:rPr>
            <w:id w:val="50285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7047C442" w14:textId="4F68445F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5832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0C410CA5" w14:textId="5E8F2E26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37AA2F9A" w14:textId="77777777" w:rsidTr="00EB6CA8">
        <w:trPr>
          <w:trHeight w:val="340"/>
        </w:trPr>
        <w:tc>
          <w:tcPr>
            <w:tcW w:w="2936" w:type="dxa"/>
          </w:tcPr>
          <w:p w14:paraId="1DC3ABB4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769ECF29" w14:textId="7C7CEFC1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Elektroplaner*in EFZ</w:t>
            </w:r>
          </w:p>
        </w:tc>
        <w:sdt>
          <w:sdtPr>
            <w:rPr>
              <w:lang w:val="de-CH"/>
            </w:rPr>
            <w:id w:val="-181964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57E4FA1" w14:textId="679AC123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200264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19C1B785" w14:textId="3E42DCE2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6C3B4A74" w14:textId="77777777" w:rsidTr="00EB6CA8">
        <w:trPr>
          <w:trHeight w:val="340"/>
        </w:trPr>
        <w:tc>
          <w:tcPr>
            <w:tcW w:w="2936" w:type="dxa"/>
          </w:tcPr>
          <w:p w14:paraId="16F0E8F6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3325D9D1" w14:textId="5DD55104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Gebäudeinformatiker*in EFZ</w:t>
            </w:r>
            <w:r w:rsidR="00BD6193">
              <w:rPr>
                <w:lang w:val="de-CH"/>
              </w:rPr>
              <w:t xml:space="preserve"> GA</w:t>
            </w:r>
          </w:p>
        </w:tc>
        <w:sdt>
          <w:sdtPr>
            <w:rPr>
              <w:lang w:val="de-CH"/>
            </w:rPr>
            <w:id w:val="-15062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E220675" w14:textId="2708805C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124931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0A5EA70D" w14:textId="128393CE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BD6193" w:rsidRPr="00EB6CA8" w14:paraId="169B7F45" w14:textId="77777777" w:rsidTr="00EB6CA8">
        <w:trPr>
          <w:trHeight w:val="340"/>
        </w:trPr>
        <w:tc>
          <w:tcPr>
            <w:tcW w:w="2936" w:type="dxa"/>
          </w:tcPr>
          <w:p w14:paraId="2BE8869B" w14:textId="77777777" w:rsidR="00BD6193" w:rsidRPr="00EB6CA8" w:rsidRDefault="00BD6193" w:rsidP="00BD6193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1280ADC5" w14:textId="34E4D7F6" w:rsidR="00BD6193" w:rsidRPr="00EB6CA8" w:rsidRDefault="00BD6193" w:rsidP="00BD6193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Gebäudeinformatiker*in EFZ</w:t>
            </w:r>
            <w:r>
              <w:rPr>
                <w:lang w:val="de-CH"/>
              </w:rPr>
              <w:t xml:space="preserve"> KMM</w:t>
            </w:r>
          </w:p>
        </w:tc>
        <w:sdt>
          <w:sdtPr>
            <w:rPr>
              <w:lang w:val="de-CH"/>
            </w:rPr>
            <w:id w:val="10209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6D9720A7" w14:textId="69D730B3" w:rsidR="00BD6193" w:rsidRDefault="00BD6193" w:rsidP="00BD6193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8762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59CC8873" w14:textId="7F7435AA" w:rsidR="00BD6193" w:rsidRDefault="00BD6193" w:rsidP="00BD6193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4F9E0FB7" w14:textId="77777777" w:rsidTr="00EB6CA8">
        <w:trPr>
          <w:trHeight w:val="527"/>
        </w:trPr>
        <w:tc>
          <w:tcPr>
            <w:tcW w:w="2936" w:type="dxa"/>
          </w:tcPr>
          <w:p w14:paraId="39A42ED7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6AA5BAC1" w14:textId="06479B8F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Zusatzlehre ME zu EI</w:t>
            </w:r>
          </w:p>
        </w:tc>
        <w:sdt>
          <w:sdtPr>
            <w:rPr>
              <w:lang w:val="de-CH"/>
            </w:rPr>
            <w:id w:val="154447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72FA7758" w14:textId="6B829A10" w:rsidR="00795EE0" w:rsidRPr="00EB6CA8" w:rsidRDefault="00F86793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13449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</w:tcPr>
              <w:p w14:paraId="0DC16721" w14:textId="5515623C" w:rsidR="00795EE0" w:rsidRPr="00EB6CA8" w:rsidRDefault="00F86793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28F26400" w14:textId="77777777" w:rsidTr="00EB6CA8">
        <w:tc>
          <w:tcPr>
            <w:tcW w:w="2936" w:type="dxa"/>
          </w:tcPr>
          <w:p w14:paraId="7DCDB831" w14:textId="7F3A39BF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Berufsschule wählen:</w:t>
            </w:r>
          </w:p>
        </w:tc>
        <w:tc>
          <w:tcPr>
            <w:tcW w:w="3309" w:type="dxa"/>
            <w:gridSpan w:val="2"/>
          </w:tcPr>
          <w:p w14:paraId="58203266" w14:textId="4502C7A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BBZB (Luzern)</w:t>
            </w:r>
          </w:p>
        </w:tc>
        <w:sdt>
          <w:sdtPr>
            <w:rPr>
              <w:lang w:val="de-CH"/>
            </w:rPr>
            <w:id w:val="-9665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663A63F8" w14:textId="5EB97123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  <w:vAlign w:val="center"/>
          </w:tcPr>
          <w:p w14:paraId="691A1707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5A2672" w:rsidRPr="00EB6CA8" w14:paraId="17159D66" w14:textId="77777777" w:rsidTr="00EB6CA8">
        <w:tc>
          <w:tcPr>
            <w:tcW w:w="2936" w:type="dxa"/>
          </w:tcPr>
          <w:p w14:paraId="75F32286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0B80564F" w14:textId="0661BBA3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BWZ (Nidwalden)</w:t>
            </w:r>
          </w:p>
        </w:tc>
        <w:sdt>
          <w:sdtPr>
            <w:rPr>
              <w:lang w:val="de-CH"/>
            </w:rPr>
            <w:id w:val="2530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557BD044" w14:textId="1DBD874F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  <w:vAlign w:val="center"/>
          </w:tcPr>
          <w:p w14:paraId="09F1AA0E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5A2672" w:rsidRPr="00EB6CA8" w14:paraId="1F1E4E5D" w14:textId="77777777" w:rsidTr="00EB6CA8">
        <w:trPr>
          <w:trHeight w:val="612"/>
        </w:trPr>
        <w:tc>
          <w:tcPr>
            <w:tcW w:w="2936" w:type="dxa"/>
          </w:tcPr>
          <w:p w14:paraId="05FA6FDF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73A272C2" w14:textId="43220D9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GIBZ (Zug)</w:t>
            </w:r>
          </w:p>
        </w:tc>
        <w:sdt>
          <w:sdtPr>
            <w:rPr>
              <w:lang w:val="de-CH"/>
            </w:rPr>
            <w:id w:val="-119399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3A1977E2" w14:textId="128373C8" w:rsidR="00795EE0" w:rsidRPr="00EB6CA8" w:rsidRDefault="00EB6CA8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</w:tcPr>
          <w:p w14:paraId="7E18F93B" w14:textId="55ACFF45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F86793" w:rsidRPr="00EB6CA8" w14:paraId="34192B94" w14:textId="77777777" w:rsidTr="00EB6CA8">
        <w:trPr>
          <w:trHeight w:val="437"/>
        </w:trPr>
        <w:tc>
          <w:tcPr>
            <w:tcW w:w="2936" w:type="dxa"/>
          </w:tcPr>
          <w:p w14:paraId="187345BB" w14:textId="6DA05AE6" w:rsidR="00F86793" w:rsidRPr="00EB6CA8" w:rsidRDefault="00F86793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Andere Berufsschule:</w:t>
            </w:r>
          </w:p>
        </w:tc>
        <w:tc>
          <w:tcPr>
            <w:tcW w:w="6124" w:type="dxa"/>
            <w:gridSpan w:val="4"/>
          </w:tcPr>
          <w:p w14:paraId="51548FB0" w14:textId="53836DC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375A3869" w14:textId="77777777" w:rsidTr="00EB6CA8">
        <w:trPr>
          <w:trHeight w:val="415"/>
        </w:trPr>
        <w:tc>
          <w:tcPr>
            <w:tcW w:w="2936" w:type="dxa"/>
          </w:tcPr>
          <w:p w14:paraId="2A261CC3" w14:textId="03FE0E24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Lehrfirma</w:t>
            </w:r>
          </w:p>
        </w:tc>
        <w:tc>
          <w:tcPr>
            <w:tcW w:w="6124" w:type="dxa"/>
            <w:gridSpan w:val="4"/>
          </w:tcPr>
          <w:p w14:paraId="7F4FE6E7" w14:textId="77777777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F86793" w:rsidRPr="00EB6CA8" w14:paraId="056A8CA2" w14:textId="77777777" w:rsidTr="00EB6CA8">
        <w:trPr>
          <w:trHeight w:val="340"/>
        </w:trPr>
        <w:tc>
          <w:tcPr>
            <w:tcW w:w="2936" w:type="dxa"/>
          </w:tcPr>
          <w:p w14:paraId="182DC812" w14:textId="41DEF44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Name:</w:t>
            </w:r>
          </w:p>
        </w:tc>
        <w:tc>
          <w:tcPr>
            <w:tcW w:w="6124" w:type="dxa"/>
            <w:gridSpan w:val="4"/>
          </w:tcPr>
          <w:p w14:paraId="7C37D81B" w14:textId="7417759C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08EE77A" w14:textId="77777777" w:rsidTr="00EB6CA8">
        <w:trPr>
          <w:trHeight w:val="340"/>
        </w:trPr>
        <w:tc>
          <w:tcPr>
            <w:tcW w:w="2936" w:type="dxa"/>
          </w:tcPr>
          <w:p w14:paraId="53566801" w14:textId="17E1D72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Strasse:</w:t>
            </w:r>
          </w:p>
        </w:tc>
        <w:tc>
          <w:tcPr>
            <w:tcW w:w="6124" w:type="dxa"/>
            <w:gridSpan w:val="4"/>
          </w:tcPr>
          <w:p w14:paraId="40809989" w14:textId="4307C75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F7EB480" w14:textId="77777777" w:rsidTr="00EB6CA8">
        <w:trPr>
          <w:trHeight w:val="340"/>
        </w:trPr>
        <w:tc>
          <w:tcPr>
            <w:tcW w:w="2936" w:type="dxa"/>
          </w:tcPr>
          <w:p w14:paraId="7A6C59D0" w14:textId="030A5206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PLZ/Ort:</w:t>
            </w:r>
          </w:p>
        </w:tc>
        <w:tc>
          <w:tcPr>
            <w:tcW w:w="6124" w:type="dxa"/>
            <w:gridSpan w:val="4"/>
          </w:tcPr>
          <w:p w14:paraId="6C94B207" w14:textId="1C778DE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B7CB972" w14:textId="77777777" w:rsidTr="00EB6CA8">
        <w:trPr>
          <w:trHeight w:val="340"/>
        </w:trPr>
        <w:tc>
          <w:tcPr>
            <w:tcW w:w="2936" w:type="dxa"/>
          </w:tcPr>
          <w:p w14:paraId="2887002E" w14:textId="1919394A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E-Mail:</w:t>
            </w:r>
          </w:p>
        </w:tc>
        <w:tc>
          <w:tcPr>
            <w:tcW w:w="6124" w:type="dxa"/>
            <w:gridSpan w:val="4"/>
          </w:tcPr>
          <w:p w14:paraId="3414C2AA" w14:textId="318BB853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529B9A83" w14:textId="77777777" w:rsidTr="00EB6CA8">
        <w:trPr>
          <w:trHeight w:val="340"/>
        </w:trPr>
        <w:tc>
          <w:tcPr>
            <w:tcW w:w="2936" w:type="dxa"/>
          </w:tcPr>
          <w:p w14:paraId="716C111B" w14:textId="73CC3FC5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Telefon:</w:t>
            </w:r>
          </w:p>
        </w:tc>
        <w:tc>
          <w:tcPr>
            <w:tcW w:w="6124" w:type="dxa"/>
            <w:gridSpan w:val="4"/>
          </w:tcPr>
          <w:p w14:paraId="49440C60" w14:textId="582B2716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2D42336" w14:textId="77777777" w:rsidTr="00EB6CA8">
        <w:trPr>
          <w:trHeight w:val="441"/>
        </w:trPr>
        <w:tc>
          <w:tcPr>
            <w:tcW w:w="2936" w:type="dxa"/>
          </w:tcPr>
          <w:p w14:paraId="4EBB97C8" w14:textId="2420132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Fax:</w:t>
            </w:r>
          </w:p>
        </w:tc>
        <w:tc>
          <w:tcPr>
            <w:tcW w:w="6124" w:type="dxa"/>
            <w:gridSpan w:val="4"/>
          </w:tcPr>
          <w:p w14:paraId="2549FF4E" w14:textId="0A87562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AFFBBAE" w14:textId="77777777" w:rsidTr="00EB6CA8">
        <w:trPr>
          <w:trHeight w:val="445"/>
        </w:trPr>
        <w:tc>
          <w:tcPr>
            <w:tcW w:w="2936" w:type="dxa"/>
          </w:tcPr>
          <w:p w14:paraId="5191BD2B" w14:textId="7D2E0BF9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Personalien</w:t>
            </w:r>
          </w:p>
        </w:tc>
        <w:tc>
          <w:tcPr>
            <w:tcW w:w="6124" w:type="dxa"/>
            <w:gridSpan w:val="4"/>
          </w:tcPr>
          <w:p w14:paraId="49FA1B8D" w14:textId="77777777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5A2672" w:rsidRPr="00EB6CA8" w14:paraId="23F42F37" w14:textId="77777777" w:rsidTr="00EB6CA8">
        <w:trPr>
          <w:trHeight w:val="340"/>
        </w:trPr>
        <w:tc>
          <w:tcPr>
            <w:tcW w:w="2936" w:type="dxa"/>
          </w:tcPr>
          <w:p w14:paraId="0197E1FE" w14:textId="260069B4" w:rsidR="005A2672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Anrede:</w:t>
            </w:r>
          </w:p>
        </w:tc>
        <w:tc>
          <w:tcPr>
            <w:tcW w:w="1028" w:type="dxa"/>
          </w:tcPr>
          <w:p w14:paraId="0519D748" w14:textId="7CAF4397" w:rsidR="005A2672" w:rsidRPr="00EB6CA8" w:rsidRDefault="005A2672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 xml:space="preserve">Herr </w:t>
            </w:r>
            <w:sdt>
              <w:sdtPr>
                <w:rPr>
                  <w:lang w:val="de-CH"/>
                </w:rPr>
                <w:id w:val="2594159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5096" w:type="dxa"/>
            <w:gridSpan w:val="3"/>
          </w:tcPr>
          <w:p w14:paraId="5B27E11E" w14:textId="0CED8EEF" w:rsidR="005A2672" w:rsidRPr="00EB6CA8" w:rsidRDefault="005A2672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 xml:space="preserve">Frau </w:t>
            </w:r>
            <w:sdt>
              <w:sdtPr>
                <w:rPr>
                  <w:lang w:val="de-CH"/>
                </w:rPr>
                <w:id w:val="-8064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</w:tr>
      <w:tr w:rsidR="00F86793" w:rsidRPr="00EB6CA8" w14:paraId="2774E187" w14:textId="77777777" w:rsidTr="00EB6CA8">
        <w:trPr>
          <w:trHeight w:val="340"/>
        </w:trPr>
        <w:tc>
          <w:tcPr>
            <w:tcW w:w="2936" w:type="dxa"/>
          </w:tcPr>
          <w:p w14:paraId="2FB0BA30" w14:textId="60C244DC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Name:</w:t>
            </w:r>
          </w:p>
        </w:tc>
        <w:tc>
          <w:tcPr>
            <w:tcW w:w="6124" w:type="dxa"/>
            <w:gridSpan w:val="4"/>
          </w:tcPr>
          <w:p w14:paraId="05945B07" w14:textId="0500E3DF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BD420D7" w14:textId="77777777" w:rsidTr="00EB6CA8">
        <w:trPr>
          <w:trHeight w:val="340"/>
        </w:trPr>
        <w:tc>
          <w:tcPr>
            <w:tcW w:w="2936" w:type="dxa"/>
          </w:tcPr>
          <w:p w14:paraId="38598FDF" w14:textId="16444A26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Vorname:</w:t>
            </w:r>
          </w:p>
        </w:tc>
        <w:tc>
          <w:tcPr>
            <w:tcW w:w="6124" w:type="dxa"/>
            <w:gridSpan w:val="4"/>
          </w:tcPr>
          <w:p w14:paraId="3BD66B03" w14:textId="0E32A35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7C70D9F2" w14:textId="77777777" w:rsidTr="00EB6CA8">
        <w:trPr>
          <w:trHeight w:val="340"/>
        </w:trPr>
        <w:tc>
          <w:tcPr>
            <w:tcW w:w="2936" w:type="dxa"/>
          </w:tcPr>
          <w:p w14:paraId="2625A0B9" w14:textId="1C3AB190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Geburtsdatum:</w:t>
            </w:r>
          </w:p>
        </w:tc>
        <w:tc>
          <w:tcPr>
            <w:tcW w:w="6124" w:type="dxa"/>
            <w:gridSpan w:val="4"/>
          </w:tcPr>
          <w:p w14:paraId="3AEBA049" w14:textId="47B1762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3883B55E" w14:textId="77777777" w:rsidTr="00EB6CA8">
        <w:trPr>
          <w:trHeight w:val="340"/>
        </w:trPr>
        <w:tc>
          <w:tcPr>
            <w:tcW w:w="2936" w:type="dxa"/>
          </w:tcPr>
          <w:p w14:paraId="45FC70A0" w14:textId="541E87FB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Adresse:</w:t>
            </w:r>
          </w:p>
        </w:tc>
        <w:tc>
          <w:tcPr>
            <w:tcW w:w="6124" w:type="dxa"/>
            <w:gridSpan w:val="4"/>
          </w:tcPr>
          <w:p w14:paraId="14310B1B" w14:textId="7E0EBAC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788B9D7" w14:textId="77777777" w:rsidTr="00EB6CA8">
        <w:trPr>
          <w:trHeight w:val="340"/>
        </w:trPr>
        <w:tc>
          <w:tcPr>
            <w:tcW w:w="2936" w:type="dxa"/>
          </w:tcPr>
          <w:p w14:paraId="7D0ECB69" w14:textId="462AF8E0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PLZ/Ort:</w:t>
            </w:r>
          </w:p>
        </w:tc>
        <w:tc>
          <w:tcPr>
            <w:tcW w:w="6124" w:type="dxa"/>
            <w:gridSpan w:val="4"/>
          </w:tcPr>
          <w:p w14:paraId="1C3C11EF" w14:textId="1620C48E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AA6A04D" w14:textId="77777777" w:rsidTr="00EB6CA8">
        <w:trPr>
          <w:trHeight w:val="340"/>
        </w:trPr>
        <w:tc>
          <w:tcPr>
            <w:tcW w:w="2936" w:type="dxa"/>
          </w:tcPr>
          <w:p w14:paraId="4E6F77EB" w14:textId="5D671099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Telefon:</w:t>
            </w:r>
          </w:p>
        </w:tc>
        <w:tc>
          <w:tcPr>
            <w:tcW w:w="6124" w:type="dxa"/>
            <w:gridSpan w:val="4"/>
          </w:tcPr>
          <w:p w14:paraId="255861A4" w14:textId="766ABBDA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0D27D97A" w14:textId="77777777" w:rsidTr="00EB6CA8">
        <w:trPr>
          <w:trHeight w:val="340"/>
        </w:trPr>
        <w:tc>
          <w:tcPr>
            <w:tcW w:w="2936" w:type="dxa"/>
          </w:tcPr>
          <w:p w14:paraId="3D84DC78" w14:textId="69A89EC4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Mobile:</w:t>
            </w:r>
          </w:p>
        </w:tc>
        <w:tc>
          <w:tcPr>
            <w:tcW w:w="6124" w:type="dxa"/>
            <w:gridSpan w:val="4"/>
          </w:tcPr>
          <w:p w14:paraId="2D0AA9FB" w14:textId="77B584D1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5562BD1" w14:textId="77777777" w:rsidTr="00EB6CA8">
        <w:trPr>
          <w:trHeight w:val="414"/>
        </w:trPr>
        <w:tc>
          <w:tcPr>
            <w:tcW w:w="2936" w:type="dxa"/>
          </w:tcPr>
          <w:p w14:paraId="6CA890D2" w14:textId="219322ED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E-Mail:</w:t>
            </w:r>
          </w:p>
        </w:tc>
        <w:tc>
          <w:tcPr>
            <w:tcW w:w="6124" w:type="dxa"/>
            <w:gridSpan w:val="4"/>
          </w:tcPr>
          <w:p w14:paraId="19C8BF0E" w14:textId="09B5320D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627EF7EA" w14:textId="77777777" w:rsidTr="00EB6CA8">
        <w:trPr>
          <w:trHeight w:val="421"/>
        </w:trPr>
        <w:tc>
          <w:tcPr>
            <w:tcW w:w="2936" w:type="dxa"/>
          </w:tcPr>
          <w:p w14:paraId="5D2EAA5D" w14:textId="3CE12C77" w:rsidR="00F86793" w:rsidRPr="00EB6CA8" w:rsidRDefault="005A2672" w:rsidP="00EB6CA8">
            <w:pPr>
              <w:tabs>
                <w:tab w:val="left" w:pos="216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Zusätzliche Informationen</w:t>
            </w:r>
          </w:p>
        </w:tc>
        <w:tc>
          <w:tcPr>
            <w:tcW w:w="6124" w:type="dxa"/>
            <w:gridSpan w:val="4"/>
          </w:tcPr>
          <w:p w14:paraId="624A9690" w14:textId="3350919F" w:rsidR="00F86793" w:rsidRPr="00EB6CA8" w:rsidRDefault="00F86793" w:rsidP="00EB6CA8">
            <w:pPr>
              <w:tabs>
                <w:tab w:val="right" w:leader="dot" w:pos="0"/>
                <w:tab w:val="right" w:leader="dot" w:pos="5103"/>
                <w:tab w:val="left" w:pos="5572"/>
                <w:tab w:val="right" w:leader="dot" w:pos="574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F86793" w:rsidRPr="00EB6CA8" w14:paraId="6ED103AA" w14:textId="77777777" w:rsidTr="00EB6CA8">
        <w:trPr>
          <w:trHeight w:val="340"/>
        </w:trPr>
        <w:tc>
          <w:tcPr>
            <w:tcW w:w="2936" w:type="dxa"/>
          </w:tcPr>
          <w:p w14:paraId="3F3C9B9E" w14:textId="45823C9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Datum Lehrantritt:</w:t>
            </w:r>
          </w:p>
        </w:tc>
        <w:tc>
          <w:tcPr>
            <w:tcW w:w="6124" w:type="dxa"/>
            <w:gridSpan w:val="4"/>
          </w:tcPr>
          <w:p w14:paraId="132ADF9B" w14:textId="4FD9FEF5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7999A8E" w14:textId="77777777" w:rsidTr="00EB6CA8">
        <w:trPr>
          <w:trHeight w:val="340"/>
        </w:trPr>
        <w:tc>
          <w:tcPr>
            <w:tcW w:w="2936" w:type="dxa"/>
          </w:tcPr>
          <w:p w14:paraId="3050AE56" w14:textId="0C7F2B8E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Zuständiger Berufsbildner:</w:t>
            </w:r>
          </w:p>
        </w:tc>
        <w:tc>
          <w:tcPr>
            <w:tcW w:w="6124" w:type="dxa"/>
            <w:gridSpan w:val="4"/>
          </w:tcPr>
          <w:p w14:paraId="223CF542" w14:textId="7916D5CA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2D0B075" w14:textId="77777777" w:rsidTr="00EB6CA8">
        <w:trPr>
          <w:trHeight w:val="340"/>
        </w:trPr>
        <w:tc>
          <w:tcPr>
            <w:tcW w:w="2936" w:type="dxa"/>
          </w:tcPr>
          <w:p w14:paraId="270DFE6C" w14:textId="72C2B96D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Bemerkungen:</w:t>
            </w:r>
          </w:p>
        </w:tc>
        <w:tc>
          <w:tcPr>
            <w:tcW w:w="6124" w:type="dxa"/>
            <w:gridSpan w:val="4"/>
          </w:tcPr>
          <w:p w14:paraId="5EE64422" w14:textId="7C14AFF3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</w:tbl>
    <w:p w14:paraId="620881DB" w14:textId="77777777" w:rsidR="00F86793" w:rsidRPr="00F86793" w:rsidRDefault="00F86793" w:rsidP="00EB6CA8">
      <w:pPr>
        <w:tabs>
          <w:tab w:val="left" w:pos="3078"/>
        </w:tabs>
        <w:spacing w:after="0" w:line="240" w:lineRule="auto"/>
        <w:rPr>
          <w:lang w:val="de-CH"/>
        </w:rPr>
      </w:pPr>
    </w:p>
    <w:sectPr w:rsidR="00F86793" w:rsidRPr="00F86793" w:rsidSect="00EB6CA8">
      <w:headerReference w:type="default" r:id="rId8"/>
      <w:footerReference w:type="default" r:id="rId9"/>
      <w:headerReference w:type="first" r:id="rId10"/>
      <w:pgSz w:w="11906" w:h="16838" w:code="9"/>
      <w:pgMar w:top="2182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DAE7" w14:textId="77777777" w:rsidR="00C17382" w:rsidRDefault="00C17382" w:rsidP="00454755">
      <w:pPr>
        <w:spacing w:after="0" w:line="240" w:lineRule="auto"/>
      </w:pPr>
      <w:r>
        <w:separator/>
      </w:r>
    </w:p>
  </w:endnote>
  <w:endnote w:type="continuationSeparator" w:id="0">
    <w:p w14:paraId="6BA995D2" w14:textId="77777777" w:rsidR="00C17382" w:rsidRDefault="00C17382" w:rsidP="004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62D1" w14:textId="7C9ED1EF" w:rsidR="00231F11" w:rsidRPr="00644913" w:rsidRDefault="006E2EA4" w:rsidP="003F4EC5">
    <w:pPr>
      <w:pStyle w:val="Titel"/>
      <w:tabs>
        <w:tab w:val="clear" w:pos="9639"/>
        <w:tab w:val="right" w:pos="20834"/>
      </w:tabs>
      <w:jc w:val="both"/>
    </w:pPr>
    <w:r>
      <w:t>Anmeldeformular - Überbetrieblicher Kurs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5A3F" w14:textId="77777777" w:rsidR="00C17382" w:rsidRDefault="00C17382" w:rsidP="00454755">
      <w:pPr>
        <w:spacing w:after="0" w:line="240" w:lineRule="auto"/>
      </w:pPr>
      <w:r>
        <w:separator/>
      </w:r>
    </w:p>
  </w:footnote>
  <w:footnote w:type="continuationSeparator" w:id="0">
    <w:p w14:paraId="2893D4A3" w14:textId="77777777" w:rsidR="00C17382" w:rsidRDefault="00C17382" w:rsidP="004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6897" w14:textId="77777777" w:rsidR="00454755" w:rsidRPr="008A2A6E" w:rsidRDefault="008A2A6E" w:rsidP="008A2A6E">
    <w:pPr>
      <w:pStyle w:val="Kopfzeile"/>
      <w:pBdr>
        <w:bottom w:val="single" w:sz="8" w:space="4" w:color="BD1310"/>
      </w:pBdr>
      <w:tabs>
        <w:tab w:val="clear" w:pos="9072"/>
        <w:tab w:val="left" w:pos="868"/>
        <w:tab w:val="right" w:pos="779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F08E8" wp14:editId="2745AA50">
              <wp:simplePos x="0" y="0"/>
              <wp:positionH relativeFrom="column">
                <wp:posOffset>561340</wp:posOffset>
              </wp:positionH>
              <wp:positionV relativeFrom="paragraph">
                <wp:posOffset>-26035</wp:posOffset>
              </wp:positionV>
              <wp:extent cx="3686400" cy="3672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BF12" w14:textId="77777777" w:rsidR="008A2A6E" w:rsidRPr="005F137A" w:rsidRDefault="008A2A6E" w:rsidP="008A2A6E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5F137A"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>EAZ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F08E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4.2pt;margin-top:-2.05pt;width:290.25pt;height:2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" filled="f" stroked="f" strokeweight=".5pt">
              <v:textbox>
                <w:txbxContent>
                  <w:p w14:paraId="4EB0BF12" w14:textId="77777777" w:rsidR="008A2A6E" w:rsidRPr="005F137A" w:rsidRDefault="008A2A6E" w:rsidP="008A2A6E">
                    <w:pPr>
                      <w:rPr>
                        <w:b/>
                        <w:sz w:val="40"/>
                        <w:szCs w:val="40"/>
                      </w:rPr>
                    </w:pPr>
                    <w:r w:rsidRPr="005F137A"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>EAZ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6A38678" wp14:editId="3A6A8768">
              <wp:simplePos x="0" y="0"/>
              <wp:positionH relativeFrom="column">
                <wp:posOffset>569595</wp:posOffset>
              </wp:positionH>
              <wp:positionV relativeFrom="paragraph">
                <wp:posOffset>247568</wp:posOffset>
              </wp:positionV>
              <wp:extent cx="3686400" cy="3312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73536" w14:textId="77777777" w:rsidR="008A2A6E" w:rsidRDefault="008A2A6E" w:rsidP="008A2A6E">
                          <w:r w:rsidRPr="00FB3B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Elektro-Au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sbildungszentrum Zentralschweiz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A38678" id="Textfeld 7" o:spid="_x0000_s1027" type="#_x0000_t202" style="position:absolute;left:0;text-align:left;margin-left:44.85pt;margin-top:19.5pt;width:290.25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" filled="f" stroked="f" strokeweight=".5pt">
              <v:textbox>
                <w:txbxContent>
                  <w:p w14:paraId="07773536" w14:textId="77777777" w:rsidR="008A2A6E" w:rsidRDefault="008A2A6E" w:rsidP="008A2A6E">
                    <w:r w:rsidRPr="00FB3BC4">
                      <w:rPr>
                        <w:rFonts w:ascii="Century Gothic" w:hAnsi="Century Gothic"/>
                        <w:sz w:val="20"/>
                        <w:szCs w:val="20"/>
                      </w:rPr>
                      <w:t>Elektro-Au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sbildungszentrum Zentralschweiz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Cs w:val="16"/>
        <w:lang w:eastAsia="de-CH"/>
      </w:rPr>
      <w:drawing>
        <wp:inline distT="0" distB="0" distL="0" distR="0" wp14:anchorId="23D96425" wp14:editId="65E39E3B">
          <wp:extent cx="511200" cy="511200"/>
          <wp:effectExtent l="0" t="0" r="3175" b="3175"/>
          <wp:docPr id="786463852" name="Grafik 786463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50E1" w14:textId="77777777" w:rsidR="00F74713" w:rsidRPr="008A2A6E" w:rsidRDefault="008A2A6E" w:rsidP="008A2A6E">
    <w:pPr>
      <w:pStyle w:val="Kopfzeile"/>
      <w:pBdr>
        <w:bottom w:val="single" w:sz="8" w:space="4" w:color="BD1310"/>
      </w:pBdr>
      <w:tabs>
        <w:tab w:val="clear" w:pos="9072"/>
        <w:tab w:val="left" w:pos="868"/>
        <w:tab w:val="right" w:pos="779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A1F83" wp14:editId="18D7DBE1">
              <wp:simplePos x="0" y="0"/>
              <wp:positionH relativeFrom="column">
                <wp:posOffset>561340</wp:posOffset>
              </wp:positionH>
              <wp:positionV relativeFrom="paragraph">
                <wp:posOffset>-26035</wp:posOffset>
              </wp:positionV>
              <wp:extent cx="3686400" cy="3672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16717" w14:textId="77777777" w:rsidR="008A2A6E" w:rsidRPr="005F137A" w:rsidRDefault="008A2A6E" w:rsidP="008A2A6E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5F137A"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>EAZ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A1F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8" type="#_x0000_t202" style="position:absolute;left:0;text-align:left;margin-left:44.2pt;margin-top:-2.05pt;width:290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" filled="f" stroked="f" strokeweight=".5pt">
              <v:textbox>
                <w:txbxContent>
                  <w:p w14:paraId="74316717" w14:textId="77777777" w:rsidR="008A2A6E" w:rsidRPr="005F137A" w:rsidRDefault="008A2A6E" w:rsidP="008A2A6E">
                    <w:pPr>
                      <w:rPr>
                        <w:b/>
                        <w:sz w:val="40"/>
                        <w:szCs w:val="40"/>
                      </w:rPr>
                    </w:pPr>
                    <w:r w:rsidRPr="005F137A"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>EAZ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B00CF" wp14:editId="22FAD646">
              <wp:simplePos x="0" y="0"/>
              <wp:positionH relativeFrom="column">
                <wp:posOffset>569595</wp:posOffset>
              </wp:positionH>
              <wp:positionV relativeFrom="paragraph">
                <wp:posOffset>247568</wp:posOffset>
              </wp:positionV>
              <wp:extent cx="3686400" cy="3312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12024" w14:textId="77777777" w:rsidR="008A2A6E" w:rsidRDefault="008A2A6E" w:rsidP="008A2A6E">
                          <w:r w:rsidRPr="00FB3B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Elektro-Au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sbildungszentrum Zentralschweiz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1B00CF" id="Textfeld 9" o:spid="_x0000_s1029" type="#_x0000_t202" style="position:absolute;left:0;text-align:left;margin-left:44.85pt;margin-top:19.5pt;width:290.2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" filled="f" stroked="f" strokeweight=".5pt">
              <v:textbox>
                <w:txbxContent>
                  <w:p w14:paraId="6DD12024" w14:textId="77777777" w:rsidR="008A2A6E" w:rsidRDefault="008A2A6E" w:rsidP="008A2A6E">
                    <w:r w:rsidRPr="00FB3BC4">
                      <w:rPr>
                        <w:rFonts w:ascii="Century Gothic" w:hAnsi="Century Gothic"/>
                        <w:sz w:val="20"/>
                        <w:szCs w:val="20"/>
                      </w:rPr>
                      <w:t>Elektro-Au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sbildungszentrum Zentralschweiz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Cs w:val="16"/>
        <w:lang w:eastAsia="de-CH"/>
      </w:rPr>
      <w:drawing>
        <wp:inline distT="0" distB="0" distL="0" distR="0" wp14:anchorId="0BFB0370" wp14:editId="37BFA885">
          <wp:extent cx="511200" cy="511200"/>
          <wp:effectExtent l="0" t="0" r="3175" b="3175"/>
          <wp:docPr id="837374846" name="Grafik 83737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66E"/>
    <w:multiLevelType w:val="multilevel"/>
    <w:tmpl w:val="B510977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923CD0"/>
    <w:multiLevelType w:val="hybridMultilevel"/>
    <w:tmpl w:val="91B44D38"/>
    <w:lvl w:ilvl="0" w:tplc="C3D8BA2E">
      <w:start w:val="1"/>
      <w:numFmt w:val="bullet"/>
      <w:pStyle w:val="Aufzhlung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A8462B6"/>
    <w:multiLevelType w:val="hybridMultilevel"/>
    <w:tmpl w:val="3BA804D4"/>
    <w:lvl w:ilvl="0" w:tplc="428ED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82A9B"/>
    <w:multiLevelType w:val="hybridMultilevel"/>
    <w:tmpl w:val="8C38B858"/>
    <w:lvl w:ilvl="0" w:tplc="428ED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437BA"/>
    <w:multiLevelType w:val="hybridMultilevel"/>
    <w:tmpl w:val="8994876C"/>
    <w:lvl w:ilvl="0" w:tplc="1BEC822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2A61"/>
    <w:multiLevelType w:val="hybridMultilevel"/>
    <w:tmpl w:val="1A7699F8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BE1"/>
    <w:multiLevelType w:val="multilevel"/>
    <w:tmpl w:val="A738BBC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112DD4"/>
    <w:multiLevelType w:val="hybridMultilevel"/>
    <w:tmpl w:val="D14E2A5E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BF8"/>
    <w:multiLevelType w:val="hybridMultilevel"/>
    <w:tmpl w:val="A1105672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1BBF"/>
    <w:multiLevelType w:val="hybridMultilevel"/>
    <w:tmpl w:val="69B84AA0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7BDC"/>
    <w:multiLevelType w:val="hybridMultilevel"/>
    <w:tmpl w:val="DEFAA826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2860">
    <w:abstractNumId w:val="8"/>
  </w:num>
  <w:num w:numId="2" w16cid:durableId="225922648">
    <w:abstractNumId w:val="5"/>
  </w:num>
  <w:num w:numId="3" w16cid:durableId="2098865648">
    <w:abstractNumId w:val="10"/>
  </w:num>
  <w:num w:numId="4" w16cid:durableId="1441954609">
    <w:abstractNumId w:val="7"/>
  </w:num>
  <w:num w:numId="5" w16cid:durableId="1248882813">
    <w:abstractNumId w:val="9"/>
  </w:num>
  <w:num w:numId="6" w16cid:durableId="1904831227">
    <w:abstractNumId w:val="6"/>
  </w:num>
  <w:num w:numId="7" w16cid:durableId="510992484">
    <w:abstractNumId w:val="3"/>
  </w:num>
  <w:num w:numId="8" w16cid:durableId="1062800404">
    <w:abstractNumId w:val="2"/>
  </w:num>
  <w:num w:numId="9" w16cid:durableId="207956769">
    <w:abstractNumId w:val="4"/>
  </w:num>
  <w:num w:numId="10" w16cid:durableId="406152431">
    <w:abstractNumId w:val="6"/>
  </w:num>
  <w:num w:numId="11" w16cid:durableId="1206675058">
    <w:abstractNumId w:val="1"/>
  </w:num>
  <w:num w:numId="12" w16cid:durableId="1949121834">
    <w:abstractNumId w:val="6"/>
  </w:num>
  <w:num w:numId="13" w16cid:durableId="102698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82"/>
    <w:rsid w:val="00002CAC"/>
    <w:rsid w:val="000103C3"/>
    <w:rsid w:val="00075764"/>
    <w:rsid w:val="00075F8E"/>
    <w:rsid w:val="00077399"/>
    <w:rsid w:val="00081988"/>
    <w:rsid w:val="00083424"/>
    <w:rsid w:val="000A0321"/>
    <w:rsid w:val="000A7591"/>
    <w:rsid w:val="000B258A"/>
    <w:rsid w:val="000C199D"/>
    <w:rsid w:val="000D78B6"/>
    <w:rsid w:val="0010328B"/>
    <w:rsid w:val="00112AAC"/>
    <w:rsid w:val="00132840"/>
    <w:rsid w:val="00134441"/>
    <w:rsid w:val="00145EDF"/>
    <w:rsid w:val="00157D64"/>
    <w:rsid w:val="00160177"/>
    <w:rsid w:val="00170F16"/>
    <w:rsid w:val="001B3C16"/>
    <w:rsid w:val="001D20E0"/>
    <w:rsid w:val="001F3B03"/>
    <w:rsid w:val="001F3B8D"/>
    <w:rsid w:val="00206590"/>
    <w:rsid w:val="002216A3"/>
    <w:rsid w:val="00223447"/>
    <w:rsid w:val="002259ED"/>
    <w:rsid w:val="00231F11"/>
    <w:rsid w:val="002568DA"/>
    <w:rsid w:val="00257FC1"/>
    <w:rsid w:val="00275D63"/>
    <w:rsid w:val="002807BF"/>
    <w:rsid w:val="002812B1"/>
    <w:rsid w:val="002A2887"/>
    <w:rsid w:val="002C4BA9"/>
    <w:rsid w:val="002F29B2"/>
    <w:rsid w:val="002F6A28"/>
    <w:rsid w:val="0031128B"/>
    <w:rsid w:val="00315C62"/>
    <w:rsid w:val="00342E24"/>
    <w:rsid w:val="003470A4"/>
    <w:rsid w:val="003560C7"/>
    <w:rsid w:val="003567AB"/>
    <w:rsid w:val="0036659D"/>
    <w:rsid w:val="00381B1D"/>
    <w:rsid w:val="003A772A"/>
    <w:rsid w:val="003B5FC2"/>
    <w:rsid w:val="003C7E14"/>
    <w:rsid w:val="003D2C3B"/>
    <w:rsid w:val="003E344E"/>
    <w:rsid w:val="003F4EC5"/>
    <w:rsid w:val="004239D7"/>
    <w:rsid w:val="00434130"/>
    <w:rsid w:val="004361C4"/>
    <w:rsid w:val="00440B61"/>
    <w:rsid w:val="0044308B"/>
    <w:rsid w:val="00454755"/>
    <w:rsid w:val="00461454"/>
    <w:rsid w:val="0046485C"/>
    <w:rsid w:val="004875AF"/>
    <w:rsid w:val="00490DA4"/>
    <w:rsid w:val="004A013A"/>
    <w:rsid w:val="004F6DDD"/>
    <w:rsid w:val="00525E40"/>
    <w:rsid w:val="00527895"/>
    <w:rsid w:val="00530A53"/>
    <w:rsid w:val="00537280"/>
    <w:rsid w:val="00541867"/>
    <w:rsid w:val="0054384C"/>
    <w:rsid w:val="00573E7B"/>
    <w:rsid w:val="005A0751"/>
    <w:rsid w:val="005A1C61"/>
    <w:rsid w:val="005A2672"/>
    <w:rsid w:val="005B138C"/>
    <w:rsid w:val="005B3541"/>
    <w:rsid w:val="00621784"/>
    <w:rsid w:val="00644913"/>
    <w:rsid w:val="006A2CA1"/>
    <w:rsid w:val="006B2C52"/>
    <w:rsid w:val="006B58C9"/>
    <w:rsid w:val="006C3E86"/>
    <w:rsid w:val="006E0ECB"/>
    <w:rsid w:val="006E2EA4"/>
    <w:rsid w:val="00711529"/>
    <w:rsid w:val="0075489F"/>
    <w:rsid w:val="0076683B"/>
    <w:rsid w:val="00795EE0"/>
    <w:rsid w:val="007A3C98"/>
    <w:rsid w:val="007B2B2A"/>
    <w:rsid w:val="007B4EB6"/>
    <w:rsid w:val="007C2853"/>
    <w:rsid w:val="008140EA"/>
    <w:rsid w:val="0081719A"/>
    <w:rsid w:val="00821D26"/>
    <w:rsid w:val="00841C1E"/>
    <w:rsid w:val="00847140"/>
    <w:rsid w:val="00850EC0"/>
    <w:rsid w:val="008A2A6E"/>
    <w:rsid w:val="008F7E4F"/>
    <w:rsid w:val="00902177"/>
    <w:rsid w:val="00921A32"/>
    <w:rsid w:val="00936936"/>
    <w:rsid w:val="00973328"/>
    <w:rsid w:val="0099224A"/>
    <w:rsid w:val="00997018"/>
    <w:rsid w:val="009F07D3"/>
    <w:rsid w:val="00A1095A"/>
    <w:rsid w:val="00A133D0"/>
    <w:rsid w:val="00A14664"/>
    <w:rsid w:val="00A37074"/>
    <w:rsid w:val="00A622BD"/>
    <w:rsid w:val="00A727EA"/>
    <w:rsid w:val="00AC2F2E"/>
    <w:rsid w:val="00AE70F8"/>
    <w:rsid w:val="00AF08F2"/>
    <w:rsid w:val="00B504F8"/>
    <w:rsid w:val="00B539DC"/>
    <w:rsid w:val="00B64A6E"/>
    <w:rsid w:val="00B710B0"/>
    <w:rsid w:val="00B92A41"/>
    <w:rsid w:val="00BD34AA"/>
    <w:rsid w:val="00BD3C21"/>
    <w:rsid w:val="00BD6193"/>
    <w:rsid w:val="00BE4986"/>
    <w:rsid w:val="00BF78D5"/>
    <w:rsid w:val="00C02535"/>
    <w:rsid w:val="00C16BF3"/>
    <w:rsid w:val="00C17382"/>
    <w:rsid w:val="00C23402"/>
    <w:rsid w:val="00C42FE7"/>
    <w:rsid w:val="00C50C37"/>
    <w:rsid w:val="00C716DC"/>
    <w:rsid w:val="00C92B14"/>
    <w:rsid w:val="00CA30C2"/>
    <w:rsid w:val="00CC7428"/>
    <w:rsid w:val="00D0451F"/>
    <w:rsid w:val="00D63D9E"/>
    <w:rsid w:val="00D657CB"/>
    <w:rsid w:val="00D85D7D"/>
    <w:rsid w:val="00DA5C44"/>
    <w:rsid w:val="00DE055F"/>
    <w:rsid w:val="00E32A52"/>
    <w:rsid w:val="00E57D8D"/>
    <w:rsid w:val="00E64B21"/>
    <w:rsid w:val="00E86A35"/>
    <w:rsid w:val="00EB6CA8"/>
    <w:rsid w:val="00EE590C"/>
    <w:rsid w:val="00F07258"/>
    <w:rsid w:val="00F1446D"/>
    <w:rsid w:val="00F30AFC"/>
    <w:rsid w:val="00F44531"/>
    <w:rsid w:val="00F51BDB"/>
    <w:rsid w:val="00F5729E"/>
    <w:rsid w:val="00F63B81"/>
    <w:rsid w:val="00F67923"/>
    <w:rsid w:val="00F74713"/>
    <w:rsid w:val="00F767D1"/>
    <w:rsid w:val="00F86793"/>
    <w:rsid w:val="00FB3AE9"/>
    <w:rsid w:val="00FC5C78"/>
    <w:rsid w:val="00FD75DA"/>
    <w:rsid w:val="00FE5B84"/>
    <w:rsid w:val="00FF032C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5510B"/>
  <w15:docId w15:val="{2570804E-41A8-466A-92C8-EB9278B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853"/>
    <w:pPr>
      <w:spacing w:after="120" w:line="276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807BF"/>
    <w:pPr>
      <w:keepNext/>
      <w:keepLines/>
      <w:numPr>
        <w:numId w:val="6"/>
      </w:numPr>
      <w:spacing w:before="480" w:after="160"/>
      <w:jc w:val="left"/>
      <w:outlineLvl w:val="0"/>
    </w:pPr>
    <w:rPr>
      <w:rFonts w:ascii="Century Gothic" w:eastAsiaTheme="majorEastAsia" w:hAnsi="Century Gothic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5DA"/>
    <w:pPr>
      <w:keepNext/>
      <w:keepLines/>
      <w:numPr>
        <w:ilvl w:val="1"/>
        <w:numId w:val="6"/>
      </w:numPr>
      <w:spacing w:before="240"/>
      <w:ind w:left="578" w:hanging="578"/>
      <w:outlineLvl w:val="1"/>
    </w:pPr>
    <w:rPr>
      <w:rFonts w:ascii="Century Gothic" w:eastAsiaTheme="majorEastAsia" w:hAnsi="Century Gothic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89F"/>
    <w:pPr>
      <w:keepNext/>
      <w:keepLines/>
      <w:numPr>
        <w:ilvl w:val="2"/>
        <w:numId w:val="6"/>
      </w:numPr>
      <w:spacing w:before="200" w:after="60"/>
      <w:outlineLvl w:val="2"/>
    </w:pPr>
    <w:rPr>
      <w:rFonts w:ascii="Century Gothic" w:eastAsiaTheme="majorEastAsia" w:hAnsi="Century Gothic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489F"/>
    <w:pPr>
      <w:keepNext/>
      <w:keepLines/>
      <w:spacing w:before="200" w:after="0"/>
      <w:outlineLvl w:val="3"/>
    </w:pPr>
    <w:rPr>
      <w:rFonts w:ascii="Century Gothic" w:eastAsiaTheme="majorEastAsia" w:hAnsi="Century Gothic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31F11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1F11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1F11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1F11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1F1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t.verzeichnis"/>
    <w:basedOn w:val="Literaturverzeichnis"/>
    <w:next w:val="Literaturverzeichnis"/>
    <w:uiPriority w:val="34"/>
    <w:rsid w:val="004A013A"/>
    <w:pPr>
      <w:ind w:left="510" w:hanging="510"/>
      <w:contextualSpacing/>
    </w:pPr>
  </w:style>
  <w:style w:type="paragraph" w:customStyle="1" w:styleId="Default">
    <w:name w:val="Default"/>
    <w:rsid w:val="001B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1F3B0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755"/>
  </w:style>
  <w:style w:type="paragraph" w:styleId="Fuzeile">
    <w:name w:val="footer"/>
    <w:basedOn w:val="Standard"/>
    <w:link w:val="FuzeileZchn"/>
    <w:uiPriority w:val="99"/>
    <w:unhideWhenUsed/>
    <w:rsid w:val="004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755"/>
  </w:style>
  <w:style w:type="character" w:customStyle="1" w:styleId="berschrift1Zchn">
    <w:name w:val="Überschrift 1 Zchn"/>
    <w:basedOn w:val="Absatz-Standardschriftart"/>
    <w:link w:val="berschrift1"/>
    <w:uiPriority w:val="9"/>
    <w:rsid w:val="002807BF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5DA"/>
    <w:rPr>
      <w:rFonts w:ascii="Century Gothic" w:eastAsiaTheme="majorEastAsia" w:hAnsi="Century Gothic" w:cstheme="majorBidi"/>
      <w:b/>
      <w:bCs/>
      <w:sz w:val="26"/>
      <w:szCs w:val="26"/>
    </w:rPr>
  </w:style>
  <w:style w:type="paragraph" w:styleId="Untertitel">
    <w:name w:val="Subtitle"/>
    <w:aliases w:val="Überschrift3"/>
    <w:basedOn w:val="berschrift3"/>
    <w:next w:val="berschrift3"/>
    <w:link w:val="UntertitelZchn"/>
    <w:uiPriority w:val="11"/>
    <w:rsid w:val="004A013A"/>
    <w:pPr>
      <w:numPr>
        <w:ilvl w:val="1"/>
        <w:numId w:val="0"/>
      </w:numPr>
      <w:spacing w:before="120" w:after="120"/>
      <w:jc w:val="left"/>
    </w:pPr>
    <w:rPr>
      <w:iCs/>
      <w:spacing w:val="15"/>
      <w:szCs w:val="24"/>
    </w:rPr>
  </w:style>
  <w:style w:type="character" w:customStyle="1" w:styleId="UntertitelZchn">
    <w:name w:val="Untertitel Zchn"/>
    <w:aliases w:val="Überschrift3 Zchn"/>
    <w:basedOn w:val="Absatz-Standardschriftart"/>
    <w:link w:val="Untertitel"/>
    <w:uiPriority w:val="11"/>
    <w:rsid w:val="004A013A"/>
    <w:rPr>
      <w:rFonts w:asciiTheme="majorHAnsi" w:eastAsiaTheme="majorEastAsia" w:hAnsiTheme="majorHAnsi" w:cstheme="majorBidi"/>
      <w:b/>
      <w:bCs/>
      <w:iCs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89F"/>
    <w:rPr>
      <w:rFonts w:ascii="Century Gothic" w:eastAsiaTheme="majorEastAsia" w:hAnsi="Century Gothic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489F"/>
    <w:rPr>
      <w:rFonts w:ascii="Century Gothic" w:eastAsiaTheme="majorEastAsia" w:hAnsi="Century Gothic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1F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1F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1F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1F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1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aliases w:val="Abbildungen"/>
    <w:basedOn w:val="Abbildungsverzeichnis"/>
    <w:next w:val="Standard"/>
    <w:link w:val="IntensivesZitatZchn"/>
    <w:uiPriority w:val="30"/>
    <w:qFormat/>
    <w:rsid w:val="003B5FC2"/>
    <w:pPr>
      <w:ind w:left="403" w:hanging="403"/>
    </w:pPr>
    <w:rPr>
      <w:b/>
      <w:bCs/>
      <w:iCs/>
      <w:color w:val="595959" w:themeColor="text1" w:themeTint="A6"/>
      <w:sz w:val="18"/>
    </w:rPr>
  </w:style>
  <w:style w:type="character" w:customStyle="1" w:styleId="IntensivesZitatZchn">
    <w:name w:val="Intensives Zitat Zchn"/>
    <w:aliases w:val="Abbildungen Zchn"/>
    <w:basedOn w:val="Absatz-Standardschriftart"/>
    <w:link w:val="IntensivesZitat"/>
    <w:uiPriority w:val="30"/>
    <w:rsid w:val="003B5FC2"/>
    <w:rPr>
      <w:rFonts w:cstheme="minorHAnsi"/>
      <w:b/>
      <w:bCs/>
      <w:iCs/>
      <w:smallCaps/>
      <w:color w:val="595959" w:themeColor="text1" w:themeTint="A6"/>
      <w:sz w:val="18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A013A"/>
    <w:pPr>
      <w:numPr>
        <w:numId w:val="0"/>
      </w:numPr>
      <w:spacing w:after="0"/>
      <w:outlineLvl w:val="9"/>
    </w:pPr>
    <w:rPr>
      <w:color w:val="2E74B5" w:themeColor="accent1" w:themeShade="BF"/>
      <w:lang w:val="de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4A013A"/>
    <w:pPr>
      <w:spacing w:after="0"/>
      <w:ind w:left="440" w:hanging="440"/>
      <w:jc w:val="left"/>
    </w:pPr>
    <w:rPr>
      <w:rFonts w:cstheme="minorHAnsi"/>
      <w:smallCaps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4A013A"/>
  </w:style>
  <w:style w:type="paragraph" w:styleId="Verzeichnis1">
    <w:name w:val="toc 1"/>
    <w:basedOn w:val="Standard"/>
    <w:next w:val="Standard"/>
    <w:autoRedefine/>
    <w:uiPriority w:val="39"/>
    <w:unhideWhenUsed/>
    <w:rsid w:val="004A013A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3A"/>
    <w:rPr>
      <w:rFonts w:ascii="Tahoma" w:hAnsi="Tahoma" w:cs="Tahoma"/>
      <w:sz w:val="16"/>
      <w:szCs w:val="16"/>
    </w:rPr>
  </w:style>
  <w:style w:type="paragraph" w:styleId="KeinLeerraum">
    <w:name w:val="No Spacing"/>
    <w:aliases w:val="Fach"/>
    <w:link w:val="KeinLeerraumZchn"/>
    <w:uiPriority w:val="1"/>
    <w:qFormat/>
    <w:rsid w:val="00A37074"/>
    <w:pPr>
      <w:spacing w:after="0" w:line="240" w:lineRule="auto"/>
    </w:pPr>
    <w:rPr>
      <w:rFonts w:eastAsiaTheme="minorEastAsia"/>
      <w:lang w:val="de-CH" w:eastAsia="de-CH"/>
    </w:rPr>
  </w:style>
  <w:style w:type="character" w:customStyle="1" w:styleId="KeinLeerraumZchn">
    <w:name w:val="Kein Leerraum Zchn"/>
    <w:aliases w:val="Fach Zchn"/>
    <w:basedOn w:val="Absatz-Standardschriftart"/>
    <w:link w:val="KeinLeerraum"/>
    <w:uiPriority w:val="1"/>
    <w:rsid w:val="00A37074"/>
    <w:rPr>
      <w:rFonts w:eastAsiaTheme="minorEastAsia"/>
      <w:lang w:val="de-CH" w:eastAsia="de-CH"/>
    </w:rPr>
  </w:style>
  <w:style w:type="table" w:styleId="Tabellenraster">
    <w:name w:val="Table Grid"/>
    <w:basedOn w:val="NormaleTabelle"/>
    <w:uiPriority w:val="1"/>
    <w:rsid w:val="00997018"/>
    <w:pPr>
      <w:spacing w:after="0" w:line="240" w:lineRule="auto"/>
    </w:pPr>
    <w:rPr>
      <w:rFonts w:eastAsiaTheme="minorEastAsia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aliases w:val="Fusszeile"/>
    <w:basedOn w:val="Standard"/>
    <w:next w:val="Standard"/>
    <w:link w:val="TitelZchn"/>
    <w:uiPriority w:val="10"/>
    <w:qFormat/>
    <w:rsid w:val="00A727EA"/>
    <w:pPr>
      <w:pBdr>
        <w:top w:val="single" w:sz="8" w:space="1" w:color="BD1310"/>
      </w:pBdr>
      <w:tabs>
        <w:tab w:val="right" w:pos="9639"/>
      </w:tabs>
      <w:spacing w:after="0" w:line="240" w:lineRule="auto"/>
      <w:contextualSpacing/>
      <w:jc w:val="right"/>
    </w:pPr>
    <w:rPr>
      <w:rFonts w:ascii="Century Gothic" w:eastAsiaTheme="majorEastAsia" w:hAnsi="Century Gothic" w:cstheme="majorBidi"/>
      <w:spacing w:val="5"/>
      <w:kern w:val="28"/>
      <w:sz w:val="16"/>
      <w:szCs w:val="52"/>
      <w:lang w:val="de-CH"/>
    </w:rPr>
  </w:style>
  <w:style w:type="character" w:customStyle="1" w:styleId="TitelZchn">
    <w:name w:val="Titel Zchn"/>
    <w:aliases w:val="Fusszeile Zchn"/>
    <w:basedOn w:val="Absatz-Standardschriftart"/>
    <w:link w:val="Titel"/>
    <w:uiPriority w:val="10"/>
    <w:rsid w:val="00A727EA"/>
    <w:rPr>
      <w:rFonts w:ascii="Century Gothic" w:eastAsiaTheme="majorEastAsia" w:hAnsi="Century Gothic" w:cstheme="majorBidi"/>
      <w:spacing w:val="5"/>
      <w:kern w:val="28"/>
      <w:sz w:val="16"/>
      <w:szCs w:val="52"/>
      <w:lang w:val="de-CH"/>
    </w:rPr>
  </w:style>
  <w:style w:type="paragraph" w:customStyle="1" w:styleId="Aufzhlung">
    <w:name w:val="Aufzählung"/>
    <w:basedOn w:val="Standard"/>
    <w:link w:val="AufzhlungZchn"/>
    <w:qFormat/>
    <w:rsid w:val="00134441"/>
    <w:pPr>
      <w:numPr>
        <w:numId w:val="11"/>
      </w:numPr>
      <w:ind w:left="714" w:hanging="357"/>
    </w:pPr>
    <w:rPr>
      <w:lang w:val="de-CH"/>
    </w:rPr>
  </w:style>
  <w:style w:type="paragraph" w:customStyle="1" w:styleId="Hervorhebungen">
    <w:name w:val="Hervorhebungen"/>
    <w:basedOn w:val="Standard"/>
    <w:link w:val="HervorhebungenZchn"/>
    <w:qFormat/>
    <w:rsid w:val="00434130"/>
    <w:pPr>
      <w:spacing w:line="240" w:lineRule="auto"/>
    </w:pPr>
    <w:rPr>
      <w:b/>
      <w:color w:val="C00000"/>
    </w:rPr>
  </w:style>
  <w:style w:type="character" w:customStyle="1" w:styleId="AufzhlungZchn">
    <w:name w:val="Aufzählung Zchn"/>
    <w:basedOn w:val="Absatz-Standardschriftart"/>
    <w:link w:val="Aufzhlung"/>
    <w:rsid w:val="00134441"/>
    <w:rPr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6E0ECB"/>
    <w:pPr>
      <w:spacing w:after="100"/>
      <w:ind w:left="220"/>
    </w:pPr>
  </w:style>
  <w:style w:type="character" w:customStyle="1" w:styleId="HervorhebungenZchn">
    <w:name w:val="Hervorhebungen Zchn"/>
    <w:basedOn w:val="AufzhlungZchn"/>
    <w:link w:val="Hervorhebungen"/>
    <w:rsid w:val="00434130"/>
    <w:rPr>
      <w:b/>
      <w:color w:val="C00000"/>
      <w:lang w:val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E0ECB"/>
    <w:pPr>
      <w:spacing w:after="100"/>
      <w:ind w:left="440"/>
    </w:pPr>
  </w:style>
  <w:style w:type="paragraph" w:customStyle="1" w:styleId="Fussnote">
    <w:name w:val="Fussnote"/>
    <w:basedOn w:val="Funotentext"/>
    <w:link w:val="FussnoteZchn"/>
    <w:qFormat/>
    <w:rsid w:val="00FE5B84"/>
    <w:rPr>
      <w:sz w:val="16"/>
    </w:rPr>
  </w:style>
  <w:style w:type="character" w:styleId="SchwacheHervorhebung">
    <w:name w:val="Subtle Emphasis"/>
    <w:basedOn w:val="Absatz-Standardschriftart"/>
    <w:uiPriority w:val="19"/>
    <w:qFormat/>
    <w:rsid w:val="00F51BDB"/>
    <w:rPr>
      <w:rFonts w:ascii="Calibri" w:hAnsi="Calibri"/>
      <w:i/>
      <w:iCs/>
      <w:color w:val="404040" w:themeColor="text1" w:themeTint="BF"/>
      <w:sz w:val="22"/>
    </w:rPr>
  </w:style>
  <w:style w:type="character" w:customStyle="1" w:styleId="FussnoteZchn">
    <w:name w:val="Fussnote Zchn"/>
    <w:basedOn w:val="HervorhebungenZchn"/>
    <w:link w:val="Fussnote"/>
    <w:rsid w:val="00FE5B84"/>
    <w:rPr>
      <w:b w:val="0"/>
      <w:color w:val="C00000"/>
      <w:sz w:val="16"/>
      <w:szCs w:val="20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5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5B84"/>
    <w:rPr>
      <w:sz w:val="20"/>
      <w:szCs w:val="20"/>
    </w:rPr>
  </w:style>
  <w:style w:type="paragraph" w:customStyle="1" w:styleId="berschrift0">
    <w:name w:val="Überschrift 0"/>
    <w:basedOn w:val="berschrift1"/>
    <w:link w:val="berschrift0Zchn"/>
    <w:qFormat/>
    <w:rsid w:val="002807BF"/>
    <w:pPr>
      <w:numPr>
        <w:numId w:val="0"/>
      </w:numPr>
      <w:pBdr>
        <w:bottom w:val="single" w:sz="8" w:space="1" w:color="D3D3D3"/>
      </w:pBdr>
      <w:outlineLvl w:val="9"/>
    </w:pPr>
    <w:rPr>
      <w:rFonts w:eastAsiaTheme="minorHAnsi"/>
    </w:rPr>
  </w:style>
  <w:style w:type="character" w:customStyle="1" w:styleId="berschrift0Zchn">
    <w:name w:val="Überschrift 0 Zchn"/>
    <w:basedOn w:val="berschrift1Zchn"/>
    <w:link w:val="berschrift0"/>
    <w:rsid w:val="002807BF"/>
    <w:rPr>
      <w:rFonts w:ascii="Century Gothic" w:eastAsiaTheme="majorEastAsia" w:hAnsi="Century Gothic" w:cstheme="majorBidi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C1738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5%20Vorlagen\Allgemein\Word\Arbeitsunterlagen_A4%20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98F2-735A-43C9-9C12-6234CFD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Arbeitsunterlagen_A4 hoch.dotx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Villiger Söhne GmbH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Distel</dc:creator>
  <cp:lastModifiedBy>Remo auf der Maur</cp:lastModifiedBy>
  <cp:revision>3</cp:revision>
  <dcterms:created xsi:type="dcterms:W3CDTF">2023-05-09T11:36:00Z</dcterms:created>
  <dcterms:modified xsi:type="dcterms:W3CDTF">2025-07-10T09:08:00Z</dcterms:modified>
</cp:coreProperties>
</file>