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  <w:szCs w:val="28"/>
          <w:lang w:val="de-CH"/>
        </w:rPr>
        <w:alias w:val="Anmeldung Überbetrieblicher Kurs: Nur für das 1Lj."/>
        <w:tag w:val="Anmeldung Überbetrieblicher Kurs: Nur für das 1Lj."/>
        <w:id w:val="-1078975950"/>
        <w:lock w:val="sdtLocked"/>
        <w:placeholder>
          <w:docPart w:val="DefaultPlaceholder_-1854013438"/>
        </w:placeholder>
        <w15:color w:val="BD1310"/>
        <w:dropDownList>
          <w:listItem w:displayText="Anmeldung Überbetrieblicher Kurs: Nur für das 1Lj." w:value="Anmeldung Überbetrieblicher Kurs: Nur für das 1Lj."/>
          <w:listItem w:displayText="Umwandlung der Lehre" w:value="Umwandlung der Lehre"/>
          <w:listItem w:displayText="Auflösung Lehrverhältniss" w:value="Auflösung Lehrverhältniss"/>
        </w:dropDownList>
      </w:sdtPr>
      <w:sdtContent>
        <w:p w14:paraId="67F206F2" w14:textId="4A91801B" w:rsidR="00C17382" w:rsidRPr="00EB6CA8" w:rsidRDefault="00AC2F2E" w:rsidP="00EB6CA8">
          <w:pPr>
            <w:tabs>
              <w:tab w:val="left" w:pos="2410"/>
            </w:tabs>
            <w:spacing w:after="0" w:line="240" w:lineRule="auto"/>
            <w:rPr>
              <w:sz w:val="28"/>
              <w:szCs w:val="28"/>
              <w:lang w:val="de-CH"/>
            </w:rPr>
          </w:pPr>
          <w:r w:rsidRPr="00EB6CA8">
            <w:rPr>
              <w:sz w:val="28"/>
              <w:szCs w:val="28"/>
              <w:lang w:val="de-CH"/>
            </w:rPr>
            <w:t>Anmeldung Überbetrieblicher Kurs: Nur für das 1Lj.</w:t>
          </w:r>
        </w:p>
      </w:sdtContent>
    </w:sdt>
    <w:p w14:paraId="57F70867" w14:textId="0CA20869" w:rsidR="00795EE0" w:rsidRPr="00EB6CA8" w:rsidRDefault="00EB6CA8" w:rsidP="00EB6CA8">
      <w:pPr>
        <w:tabs>
          <w:tab w:val="left" w:pos="2410"/>
        </w:tabs>
        <w:spacing w:after="0" w:line="240" w:lineRule="auto"/>
        <w:rPr>
          <w:lang w:val="de-CH"/>
        </w:rPr>
      </w:pPr>
      <w:r>
        <w:rPr>
          <w:lang w:val="de-CH"/>
        </w:rPr>
        <w:br/>
      </w:r>
      <w:r w:rsidR="00795EE0" w:rsidRPr="00EB6CA8">
        <w:rPr>
          <w:lang w:val="de-CH"/>
        </w:rPr>
        <w:t xml:space="preserve">Wir bitten Sie, die Anmeldung bis spätestens </w:t>
      </w:r>
      <w:r w:rsidR="00795EE0" w:rsidRPr="00EB6CA8">
        <w:rPr>
          <w:b/>
          <w:bCs/>
          <w:color w:val="BD1310"/>
          <w:lang w:val="de-CH"/>
        </w:rPr>
        <w:t>Ende Mai</w:t>
      </w:r>
      <w:r w:rsidR="00795EE0" w:rsidRPr="00EB6CA8">
        <w:rPr>
          <w:lang w:val="de-CH"/>
        </w:rPr>
        <w:t xml:space="preserve"> an uns zu senden.</w:t>
      </w:r>
    </w:p>
    <w:p w14:paraId="0C95C3B5" w14:textId="307ABBC7" w:rsidR="00795EE0" w:rsidRPr="00EB6CA8" w:rsidRDefault="00795EE0" w:rsidP="00EB6CA8">
      <w:pPr>
        <w:tabs>
          <w:tab w:val="left" w:pos="2410"/>
        </w:tabs>
        <w:spacing w:after="0" w:line="240" w:lineRule="auto"/>
        <w:rPr>
          <w:lang w:val="de-CH"/>
        </w:rPr>
      </w:pPr>
      <w:r w:rsidRPr="00EB6CA8">
        <w:rPr>
          <w:lang w:val="de-CH"/>
        </w:rPr>
        <w:t xml:space="preserve">E-Mail: </w:t>
      </w:r>
      <w:r w:rsidR="00EB6CA8">
        <w:rPr>
          <w:lang w:val="de-CH"/>
        </w:rPr>
        <w:t>info@eaz.ch</w:t>
      </w:r>
    </w:p>
    <w:p w14:paraId="786373C2" w14:textId="77777777" w:rsidR="00EB6CA8" w:rsidRDefault="00EB6CA8" w:rsidP="00EB6CA8">
      <w:pPr>
        <w:tabs>
          <w:tab w:val="left" w:pos="2410"/>
        </w:tabs>
        <w:spacing w:after="0" w:line="240" w:lineRule="auto"/>
        <w:rPr>
          <w:sz w:val="24"/>
          <w:szCs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028"/>
        <w:gridCol w:w="2281"/>
        <w:gridCol w:w="1248"/>
        <w:gridCol w:w="1567"/>
      </w:tblGrid>
      <w:tr w:rsidR="005A2672" w:rsidRPr="00EB6CA8" w14:paraId="64ACF261" w14:textId="77777777" w:rsidTr="00EB6CA8">
        <w:trPr>
          <w:trHeight w:val="340"/>
        </w:trPr>
        <w:tc>
          <w:tcPr>
            <w:tcW w:w="2936" w:type="dxa"/>
          </w:tcPr>
          <w:p w14:paraId="76025CAB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53A9FB04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1248" w:type="dxa"/>
          </w:tcPr>
          <w:p w14:paraId="3B0F9BB3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1567" w:type="dxa"/>
          </w:tcPr>
          <w:p w14:paraId="60D4F44C" w14:textId="6AB76C1A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  <w:r w:rsidRPr="00EB6CA8">
              <w:rPr>
                <w:sz w:val="20"/>
                <w:szCs w:val="20"/>
                <w:lang w:val="de-CH"/>
              </w:rPr>
              <w:t>Umwandlung</w:t>
            </w:r>
          </w:p>
        </w:tc>
      </w:tr>
      <w:tr w:rsidR="005A2672" w:rsidRPr="00EB6CA8" w14:paraId="606A3166" w14:textId="77777777" w:rsidTr="00EB6CA8">
        <w:trPr>
          <w:trHeight w:val="340"/>
        </w:trPr>
        <w:tc>
          <w:tcPr>
            <w:tcW w:w="2936" w:type="dxa"/>
          </w:tcPr>
          <w:p w14:paraId="59DB6D38" w14:textId="30EF059A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Lehre wählen</w:t>
            </w:r>
            <w:r w:rsidR="00F86793" w:rsidRPr="00EB6CA8">
              <w:rPr>
                <w:lang w:val="de-CH"/>
              </w:rPr>
              <w:t>:</w:t>
            </w:r>
          </w:p>
        </w:tc>
        <w:tc>
          <w:tcPr>
            <w:tcW w:w="3309" w:type="dxa"/>
            <w:gridSpan w:val="2"/>
          </w:tcPr>
          <w:p w14:paraId="51F9F275" w14:textId="782B25BD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Elektroinstallateur EFZ</w:t>
            </w:r>
          </w:p>
        </w:tc>
        <w:sdt>
          <w:sdtPr>
            <w:rPr>
              <w:lang w:val="de-CH"/>
            </w:rPr>
            <w:id w:val="-14520898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7CD748AB" w14:textId="1E5A3BCC" w:rsidR="00795EE0" w:rsidRPr="00EB6CA8" w:rsidRDefault="00EB6CA8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212646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6A0BC3FA" w14:textId="2A889AF2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368EC260" w14:textId="77777777" w:rsidTr="00EB6CA8">
        <w:trPr>
          <w:trHeight w:val="340"/>
        </w:trPr>
        <w:tc>
          <w:tcPr>
            <w:tcW w:w="2936" w:type="dxa"/>
          </w:tcPr>
          <w:p w14:paraId="64F5FF41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4C4E3B5A" w14:textId="5BB6523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Montage-Elektriker*in EFZ</w:t>
            </w:r>
          </w:p>
        </w:tc>
        <w:sdt>
          <w:sdtPr>
            <w:rPr>
              <w:lang w:val="de-CH"/>
            </w:rPr>
            <w:id w:val="50285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7047C442" w14:textId="4F68445F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58326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0C410CA5" w14:textId="5E8F2E26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37AA2F9A" w14:textId="77777777" w:rsidTr="00EB6CA8">
        <w:trPr>
          <w:trHeight w:val="340"/>
        </w:trPr>
        <w:tc>
          <w:tcPr>
            <w:tcW w:w="2936" w:type="dxa"/>
          </w:tcPr>
          <w:p w14:paraId="1DC3ABB4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769ECF29" w14:textId="7C7CEFC1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Elektroplaner*in EFZ</w:t>
            </w:r>
          </w:p>
        </w:tc>
        <w:sdt>
          <w:sdtPr>
            <w:rPr>
              <w:lang w:val="de-CH"/>
            </w:rPr>
            <w:id w:val="-181964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457E4FA1" w14:textId="679AC123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200264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19C1B785" w14:textId="3E42DCE2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6C3B4A74" w14:textId="77777777" w:rsidTr="00EB6CA8">
        <w:trPr>
          <w:trHeight w:val="340"/>
        </w:trPr>
        <w:tc>
          <w:tcPr>
            <w:tcW w:w="2936" w:type="dxa"/>
          </w:tcPr>
          <w:p w14:paraId="16F0E8F6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3325D9D1" w14:textId="6006AEE8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Gebäudeinformatiker*in EFZ</w:t>
            </w:r>
          </w:p>
        </w:tc>
        <w:sdt>
          <w:sdtPr>
            <w:rPr>
              <w:lang w:val="de-CH"/>
            </w:rPr>
            <w:id w:val="-150628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4E220675" w14:textId="2708805C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124931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  <w:vAlign w:val="center"/>
              </w:tcPr>
              <w:p w14:paraId="0A5EA70D" w14:textId="128393CE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4F9E0FB7" w14:textId="77777777" w:rsidTr="00EB6CA8">
        <w:trPr>
          <w:trHeight w:val="527"/>
        </w:trPr>
        <w:tc>
          <w:tcPr>
            <w:tcW w:w="2936" w:type="dxa"/>
          </w:tcPr>
          <w:p w14:paraId="39A42ED7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6AA5BAC1" w14:textId="06479B8F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Zusatzlehre ME zu EI</w:t>
            </w:r>
          </w:p>
        </w:tc>
        <w:sdt>
          <w:sdtPr>
            <w:rPr>
              <w:lang w:val="de-CH"/>
            </w:rPr>
            <w:id w:val="154447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</w:tcPr>
              <w:p w14:paraId="72FA7758" w14:textId="6B829A10" w:rsidR="00795EE0" w:rsidRPr="00EB6CA8" w:rsidRDefault="00F86793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lang w:val="de-CH"/>
            </w:rPr>
            <w:id w:val="-13449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7" w:type="dxa"/>
              </w:tcPr>
              <w:p w14:paraId="0DC16721" w14:textId="5515623C" w:rsidR="00795EE0" w:rsidRPr="00EB6CA8" w:rsidRDefault="00F86793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</w:tr>
      <w:tr w:rsidR="005A2672" w:rsidRPr="00EB6CA8" w14:paraId="28F26400" w14:textId="77777777" w:rsidTr="00EB6CA8">
        <w:tc>
          <w:tcPr>
            <w:tcW w:w="2936" w:type="dxa"/>
          </w:tcPr>
          <w:p w14:paraId="7DCDB831" w14:textId="7F3A39BF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Berufsschule wählen:</w:t>
            </w:r>
          </w:p>
        </w:tc>
        <w:tc>
          <w:tcPr>
            <w:tcW w:w="3309" w:type="dxa"/>
            <w:gridSpan w:val="2"/>
          </w:tcPr>
          <w:p w14:paraId="58203266" w14:textId="4502C7AD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BBZB (Luzern)</w:t>
            </w:r>
          </w:p>
        </w:tc>
        <w:sdt>
          <w:sdtPr>
            <w:rPr>
              <w:lang w:val="de-CH"/>
            </w:rPr>
            <w:id w:val="-96657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663A63F8" w14:textId="5EB97123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1567" w:type="dxa"/>
            <w:vAlign w:val="center"/>
          </w:tcPr>
          <w:p w14:paraId="691A1707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</w:p>
        </w:tc>
      </w:tr>
      <w:tr w:rsidR="005A2672" w:rsidRPr="00EB6CA8" w14:paraId="17159D66" w14:textId="77777777" w:rsidTr="00EB6CA8">
        <w:tc>
          <w:tcPr>
            <w:tcW w:w="2936" w:type="dxa"/>
          </w:tcPr>
          <w:p w14:paraId="75F32286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0B80564F" w14:textId="0661BBA3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BWZ (Nidwalden)</w:t>
            </w:r>
          </w:p>
        </w:tc>
        <w:sdt>
          <w:sdtPr>
            <w:rPr>
              <w:lang w:val="de-CH"/>
            </w:rPr>
            <w:id w:val="2530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557BD044" w14:textId="1DBD874F" w:rsidR="00795EE0" w:rsidRPr="00EB6CA8" w:rsidRDefault="00795EE0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1567" w:type="dxa"/>
            <w:vAlign w:val="center"/>
          </w:tcPr>
          <w:p w14:paraId="09F1AA0E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</w:p>
        </w:tc>
      </w:tr>
      <w:tr w:rsidR="005A2672" w:rsidRPr="00EB6CA8" w14:paraId="1F1E4E5D" w14:textId="77777777" w:rsidTr="00EB6CA8">
        <w:trPr>
          <w:trHeight w:val="612"/>
        </w:trPr>
        <w:tc>
          <w:tcPr>
            <w:tcW w:w="2936" w:type="dxa"/>
          </w:tcPr>
          <w:p w14:paraId="05FA6FDF" w14:textId="77777777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</w:p>
        </w:tc>
        <w:tc>
          <w:tcPr>
            <w:tcW w:w="3309" w:type="dxa"/>
            <w:gridSpan w:val="2"/>
          </w:tcPr>
          <w:p w14:paraId="73A272C2" w14:textId="43220D9D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GIBZ (Zug)</w:t>
            </w:r>
          </w:p>
        </w:tc>
        <w:sdt>
          <w:sdtPr>
            <w:rPr>
              <w:lang w:val="de-CH"/>
            </w:rPr>
            <w:id w:val="-119399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</w:tcPr>
              <w:p w14:paraId="3A1977E2" w14:textId="128373C8" w:rsidR="00795EE0" w:rsidRPr="00EB6CA8" w:rsidRDefault="00EB6CA8" w:rsidP="00EB6CA8">
                <w:pPr>
                  <w:tabs>
                    <w:tab w:val="left" w:pos="2410"/>
                  </w:tabs>
                  <w:spacing w:after="0" w:line="240" w:lineRule="auto"/>
                  <w:jc w:val="center"/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1567" w:type="dxa"/>
          </w:tcPr>
          <w:p w14:paraId="7E18F93B" w14:textId="55ACFF45" w:rsidR="00795EE0" w:rsidRPr="00EB6CA8" w:rsidRDefault="00795EE0" w:rsidP="00EB6CA8">
            <w:pPr>
              <w:tabs>
                <w:tab w:val="left" w:pos="2410"/>
              </w:tabs>
              <w:spacing w:after="0" w:line="240" w:lineRule="auto"/>
              <w:jc w:val="center"/>
              <w:rPr>
                <w:lang w:val="de-CH"/>
              </w:rPr>
            </w:pPr>
          </w:p>
        </w:tc>
      </w:tr>
      <w:tr w:rsidR="00F86793" w:rsidRPr="00EB6CA8" w14:paraId="34192B94" w14:textId="77777777" w:rsidTr="00EB6CA8">
        <w:trPr>
          <w:trHeight w:val="437"/>
        </w:trPr>
        <w:tc>
          <w:tcPr>
            <w:tcW w:w="2936" w:type="dxa"/>
          </w:tcPr>
          <w:p w14:paraId="187345BB" w14:textId="6DA05AE6" w:rsidR="00F86793" w:rsidRPr="00EB6CA8" w:rsidRDefault="00F86793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Andere Berufsschule:</w:t>
            </w:r>
          </w:p>
        </w:tc>
        <w:tc>
          <w:tcPr>
            <w:tcW w:w="6124" w:type="dxa"/>
            <w:gridSpan w:val="4"/>
          </w:tcPr>
          <w:p w14:paraId="51548FB0" w14:textId="53836DC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375A3869" w14:textId="77777777" w:rsidTr="00EB6CA8">
        <w:trPr>
          <w:trHeight w:val="415"/>
        </w:trPr>
        <w:tc>
          <w:tcPr>
            <w:tcW w:w="2936" w:type="dxa"/>
          </w:tcPr>
          <w:p w14:paraId="2A261CC3" w14:textId="03FE0E24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b/>
                <w:bCs/>
                <w:lang w:val="de-CH"/>
              </w:rPr>
            </w:pPr>
            <w:r w:rsidRPr="00EB6CA8">
              <w:rPr>
                <w:b/>
                <w:bCs/>
                <w:lang w:val="de-CH"/>
              </w:rPr>
              <w:t>Lehrfirma</w:t>
            </w:r>
          </w:p>
        </w:tc>
        <w:tc>
          <w:tcPr>
            <w:tcW w:w="6124" w:type="dxa"/>
            <w:gridSpan w:val="4"/>
          </w:tcPr>
          <w:p w14:paraId="7F4FE6E7" w14:textId="77777777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</w:p>
        </w:tc>
      </w:tr>
      <w:tr w:rsidR="00F86793" w:rsidRPr="00EB6CA8" w14:paraId="056A8CA2" w14:textId="77777777" w:rsidTr="00EB6CA8">
        <w:trPr>
          <w:trHeight w:val="340"/>
        </w:trPr>
        <w:tc>
          <w:tcPr>
            <w:tcW w:w="2936" w:type="dxa"/>
          </w:tcPr>
          <w:p w14:paraId="182DC812" w14:textId="41DEF44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Name:</w:t>
            </w:r>
          </w:p>
        </w:tc>
        <w:tc>
          <w:tcPr>
            <w:tcW w:w="6124" w:type="dxa"/>
            <w:gridSpan w:val="4"/>
          </w:tcPr>
          <w:p w14:paraId="7C37D81B" w14:textId="7417759C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208EE77A" w14:textId="77777777" w:rsidTr="00EB6CA8">
        <w:trPr>
          <w:trHeight w:val="340"/>
        </w:trPr>
        <w:tc>
          <w:tcPr>
            <w:tcW w:w="2936" w:type="dxa"/>
          </w:tcPr>
          <w:p w14:paraId="53566801" w14:textId="17E1D72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Strasse:</w:t>
            </w:r>
          </w:p>
        </w:tc>
        <w:tc>
          <w:tcPr>
            <w:tcW w:w="6124" w:type="dxa"/>
            <w:gridSpan w:val="4"/>
          </w:tcPr>
          <w:p w14:paraId="40809989" w14:textId="4307C75A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F7EB480" w14:textId="77777777" w:rsidTr="00EB6CA8">
        <w:trPr>
          <w:trHeight w:val="340"/>
        </w:trPr>
        <w:tc>
          <w:tcPr>
            <w:tcW w:w="2936" w:type="dxa"/>
          </w:tcPr>
          <w:p w14:paraId="7A6C59D0" w14:textId="030A5206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PLZ/Ort:</w:t>
            </w:r>
          </w:p>
        </w:tc>
        <w:tc>
          <w:tcPr>
            <w:tcW w:w="6124" w:type="dxa"/>
            <w:gridSpan w:val="4"/>
          </w:tcPr>
          <w:p w14:paraId="6C94B207" w14:textId="1C778DE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B7CB972" w14:textId="77777777" w:rsidTr="00EB6CA8">
        <w:trPr>
          <w:trHeight w:val="340"/>
        </w:trPr>
        <w:tc>
          <w:tcPr>
            <w:tcW w:w="2936" w:type="dxa"/>
          </w:tcPr>
          <w:p w14:paraId="2887002E" w14:textId="1919394A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E-Mail:</w:t>
            </w:r>
          </w:p>
        </w:tc>
        <w:tc>
          <w:tcPr>
            <w:tcW w:w="6124" w:type="dxa"/>
            <w:gridSpan w:val="4"/>
          </w:tcPr>
          <w:p w14:paraId="3414C2AA" w14:textId="318BB853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529B9A83" w14:textId="77777777" w:rsidTr="00EB6CA8">
        <w:trPr>
          <w:trHeight w:val="340"/>
        </w:trPr>
        <w:tc>
          <w:tcPr>
            <w:tcW w:w="2936" w:type="dxa"/>
          </w:tcPr>
          <w:p w14:paraId="716C111B" w14:textId="73CC3FC5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Telefon:</w:t>
            </w:r>
          </w:p>
        </w:tc>
        <w:tc>
          <w:tcPr>
            <w:tcW w:w="6124" w:type="dxa"/>
            <w:gridSpan w:val="4"/>
          </w:tcPr>
          <w:p w14:paraId="49440C60" w14:textId="582B2716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22D42336" w14:textId="77777777" w:rsidTr="00EB6CA8">
        <w:trPr>
          <w:trHeight w:val="441"/>
        </w:trPr>
        <w:tc>
          <w:tcPr>
            <w:tcW w:w="2936" w:type="dxa"/>
          </w:tcPr>
          <w:p w14:paraId="4EBB97C8" w14:textId="2420132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Fax:</w:t>
            </w:r>
          </w:p>
        </w:tc>
        <w:tc>
          <w:tcPr>
            <w:tcW w:w="6124" w:type="dxa"/>
            <w:gridSpan w:val="4"/>
          </w:tcPr>
          <w:p w14:paraId="2549FF4E" w14:textId="0A87562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AFFBBAE" w14:textId="77777777" w:rsidTr="00EB6CA8">
        <w:trPr>
          <w:trHeight w:val="445"/>
        </w:trPr>
        <w:tc>
          <w:tcPr>
            <w:tcW w:w="2936" w:type="dxa"/>
          </w:tcPr>
          <w:p w14:paraId="5191BD2B" w14:textId="7D2E0BF9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b/>
                <w:bCs/>
                <w:lang w:val="de-CH"/>
              </w:rPr>
            </w:pPr>
            <w:r w:rsidRPr="00EB6CA8">
              <w:rPr>
                <w:b/>
                <w:bCs/>
                <w:lang w:val="de-CH"/>
              </w:rPr>
              <w:t>Personalien</w:t>
            </w:r>
          </w:p>
        </w:tc>
        <w:tc>
          <w:tcPr>
            <w:tcW w:w="6124" w:type="dxa"/>
            <w:gridSpan w:val="4"/>
          </w:tcPr>
          <w:p w14:paraId="49FA1B8D" w14:textId="77777777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</w:p>
        </w:tc>
      </w:tr>
      <w:tr w:rsidR="005A2672" w:rsidRPr="00EB6CA8" w14:paraId="23F42F37" w14:textId="77777777" w:rsidTr="00EB6CA8">
        <w:trPr>
          <w:trHeight w:val="340"/>
        </w:trPr>
        <w:tc>
          <w:tcPr>
            <w:tcW w:w="2936" w:type="dxa"/>
          </w:tcPr>
          <w:p w14:paraId="0197E1FE" w14:textId="260069B4" w:rsidR="005A2672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Anrede:</w:t>
            </w:r>
          </w:p>
        </w:tc>
        <w:tc>
          <w:tcPr>
            <w:tcW w:w="1028" w:type="dxa"/>
          </w:tcPr>
          <w:p w14:paraId="0519D748" w14:textId="7CAF4397" w:rsidR="005A2672" w:rsidRPr="00EB6CA8" w:rsidRDefault="005A2672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 xml:space="preserve">Herr </w:t>
            </w:r>
            <w:sdt>
              <w:sdtPr>
                <w:rPr>
                  <w:lang w:val="de-CH"/>
                </w:rPr>
                <w:id w:val="2594159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5096" w:type="dxa"/>
            <w:gridSpan w:val="3"/>
          </w:tcPr>
          <w:p w14:paraId="5B27E11E" w14:textId="0CED8EEF" w:rsidR="005A2672" w:rsidRPr="00EB6CA8" w:rsidRDefault="005A2672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 xml:space="preserve">Frau </w:t>
            </w:r>
            <w:sdt>
              <w:sdtPr>
                <w:rPr>
                  <w:lang w:val="de-CH"/>
                </w:rPr>
                <w:id w:val="-8064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CA8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</w:tr>
      <w:tr w:rsidR="00F86793" w:rsidRPr="00EB6CA8" w14:paraId="2774E187" w14:textId="77777777" w:rsidTr="00EB6CA8">
        <w:trPr>
          <w:trHeight w:val="340"/>
        </w:trPr>
        <w:tc>
          <w:tcPr>
            <w:tcW w:w="2936" w:type="dxa"/>
          </w:tcPr>
          <w:p w14:paraId="2FB0BA30" w14:textId="60C244DC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Name:</w:t>
            </w:r>
          </w:p>
        </w:tc>
        <w:tc>
          <w:tcPr>
            <w:tcW w:w="6124" w:type="dxa"/>
            <w:gridSpan w:val="4"/>
          </w:tcPr>
          <w:p w14:paraId="05945B07" w14:textId="0500E3DF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2BD420D7" w14:textId="77777777" w:rsidTr="00EB6CA8">
        <w:trPr>
          <w:trHeight w:val="340"/>
        </w:trPr>
        <w:tc>
          <w:tcPr>
            <w:tcW w:w="2936" w:type="dxa"/>
          </w:tcPr>
          <w:p w14:paraId="38598FDF" w14:textId="16444A26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Vorname:</w:t>
            </w:r>
          </w:p>
        </w:tc>
        <w:tc>
          <w:tcPr>
            <w:tcW w:w="6124" w:type="dxa"/>
            <w:gridSpan w:val="4"/>
          </w:tcPr>
          <w:p w14:paraId="3BD66B03" w14:textId="0E32A35A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7C70D9F2" w14:textId="77777777" w:rsidTr="00EB6CA8">
        <w:trPr>
          <w:trHeight w:val="340"/>
        </w:trPr>
        <w:tc>
          <w:tcPr>
            <w:tcW w:w="2936" w:type="dxa"/>
          </w:tcPr>
          <w:p w14:paraId="2625A0B9" w14:textId="1C3AB190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Geburtsdatum:</w:t>
            </w:r>
          </w:p>
        </w:tc>
        <w:tc>
          <w:tcPr>
            <w:tcW w:w="6124" w:type="dxa"/>
            <w:gridSpan w:val="4"/>
          </w:tcPr>
          <w:p w14:paraId="3AEBA049" w14:textId="47B17628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3883B55E" w14:textId="77777777" w:rsidTr="00EB6CA8">
        <w:trPr>
          <w:trHeight w:val="340"/>
        </w:trPr>
        <w:tc>
          <w:tcPr>
            <w:tcW w:w="2936" w:type="dxa"/>
          </w:tcPr>
          <w:p w14:paraId="45FC70A0" w14:textId="541E87FB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Adresse:</w:t>
            </w:r>
          </w:p>
        </w:tc>
        <w:tc>
          <w:tcPr>
            <w:tcW w:w="6124" w:type="dxa"/>
            <w:gridSpan w:val="4"/>
          </w:tcPr>
          <w:p w14:paraId="14310B1B" w14:textId="7E0EBACA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788B9D7" w14:textId="77777777" w:rsidTr="00EB6CA8">
        <w:trPr>
          <w:trHeight w:val="340"/>
        </w:trPr>
        <w:tc>
          <w:tcPr>
            <w:tcW w:w="2936" w:type="dxa"/>
          </w:tcPr>
          <w:p w14:paraId="7D0ECB69" w14:textId="462AF8E0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PLZ/Ort:</w:t>
            </w:r>
          </w:p>
        </w:tc>
        <w:tc>
          <w:tcPr>
            <w:tcW w:w="6124" w:type="dxa"/>
            <w:gridSpan w:val="4"/>
          </w:tcPr>
          <w:p w14:paraId="1C3C11EF" w14:textId="1620C48E" w:rsidR="00F86793" w:rsidRPr="00EB6CA8" w:rsidRDefault="00F86793" w:rsidP="00EB6CA8">
            <w:pPr>
              <w:tabs>
                <w:tab w:val="left" w:pos="0"/>
                <w:tab w:val="right" w:leader="dot" w:pos="5677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AA6A04D" w14:textId="77777777" w:rsidTr="00EB6CA8">
        <w:trPr>
          <w:trHeight w:val="340"/>
        </w:trPr>
        <w:tc>
          <w:tcPr>
            <w:tcW w:w="2936" w:type="dxa"/>
          </w:tcPr>
          <w:p w14:paraId="4E6F77EB" w14:textId="5D671099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Telefon:</w:t>
            </w:r>
          </w:p>
        </w:tc>
        <w:tc>
          <w:tcPr>
            <w:tcW w:w="6124" w:type="dxa"/>
            <w:gridSpan w:val="4"/>
          </w:tcPr>
          <w:p w14:paraId="255861A4" w14:textId="766ABBDA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0D27D97A" w14:textId="77777777" w:rsidTr="00EB6CA8">
        <w:trPr>
          <w:trHeight w:val="340"/>
        </w:trPr>
        <w:tc>
          <w:tcPr>
            <w:tcW w:w="2936" w:type="dxa"/>
          </w:tcPr>
          <w:p w14:paraId="3D84DC78" w14:textId="69A89EC4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Mobile:</w:t>
            </w:r>
          </w:p>
        </w:tc>
        <w:tc>
          <w:tcPr>
            <w:tcW w:w="6124" w:type="dxa"/>
            <w:gridSpan w:val="4"/>
          </w:tcPr>
          <w:p w14:paraId="2D0AA9FB" w14:textId="77B584D1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5562BD1" w14:textId="77777777" w:rsidTr="00EB6CA8">
        <w:trPr>
          <w:trHeight w:val="414"/>
        </w:trPr>
        <w:tc>
          <w:tcPr>
            <w:tcW w:w="2936" w:type="dxa"/>
          </w:tcPr>
          <w:p w14:paraId="6CA890D2" w14:textId="219322ED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E-Mail:</w:t>
            </w:r>
          </w:p>
        </w:tc>
        <w:tc>
          <w:tcPr>
            <w:tcW w:w="6124" w:type="dxa"/>
            <w:gridSpan w:val="4"/>
          </w:tcPr>
          <w:p w14:paraId="19C8BF0E" w14:textId="09B5320D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627EF7EA" w14:textId="77777777" w:rsidTr="00EB6CA8">
        <w:trPr>
          <w:trHeight w:val="421"/>
        </w:trPr>
        <w:tc>
          <w:tcPr>
            <w:tcW w:w="2936" w:type="dxa"/>
          </w:tcPr>
          <w:p w14:paraId="5D2EAA5D" w14:textId="3CE12C77" w:rsidR="00F86793" w:rsidRPr="00EB6CA8" w:rsidRDefault="005A2672" w:rsidP="00EB6CA8">
            <w:pPr>
              <w:tabs>
                <w:tab w:val="left" w:pos="2160"/>
              </w:tabs>
              <w:spacing w:after="0" w:line="240" w:lineRule="auto"/>
              <w:rPr>
                <w:b/>
                <w:bCs/>
                <w:lang w:val="de-CH"/>
              </w:rPr>
            </w:pPr>
            <w:r w:rsidRPr="00EB6CA8">
              <w:rPr>
                <w:b/>
                <w:bCs/>
                <w:lang w:val="de-CH"/>
              </w:rPr>
              <w:t>Zusätzliche Informationen</w:t>
            </w:r>
          </w:p>
        </w:tc>
        <w:tc>
          <w:tcPr>
            <w:tcW w:w="6124" w:type="dxa"/>
            <w:gridSpan w:val="4"/>
          </w:tcPr>
          <w:p w14:paraId="624A9690" w14:textId="3350919F" w:rsidR="00F86793" w:rsidRPr="00EB6CA8" w:rsidRDefault="00F86793" w:rsidP="00EB6CA8">
            <w:pPr>
              <w:tabs>
                <w:tab w:val="right" w:leader="dot" w:pos="0"/>
                <w:tab w:val="right" w:leader="dot" w:pos="5103"/>
                <w:tab w:val="left" w:pos="5572"/>
                <w:tab w:val="right" w:leader="dot" w:pos="5747"/>
              </w:tabs>
              <w:spacing w:after="0" w:line="240" w:lineRule="auto"/>
              <w:jc w:val="left"/>
              <w:rPr>
                <w:lang w:val="de-CH"/>
              </w:rPr>
            </w:pPr>
          </w:p>
        </w:tc>
      </w:tr>
      <w:tr w:rsidR="00F86793" w:rsidRPr="00EB6CA8" w14:paraId="6ED103AA" w14:textId="77777777" w:rsidTr="00EB6CA8">
        <w:trPr>
          <w:trHeight w:val="340"/>
        </w:trPr>
        <w:tc>
          <w:tcPr>
            <w:tcW w:w="2936" w:type="dxa"/>
          </w:tcPr>
          <w:p w14:paraId="3F3C9B9E" w14:textId="45823C91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Datum Lehrantritt:</w:t>
            </w:r>
          </w:p>
        </w:tc>
        <w:tc>
          <w:tcPr>
            <w:tcW w:w="6124" w:type="dxa"/>
            <w:gridSpan w:val="4"/>
          </w:tcPr>
          <w:p w14:paraId="132ADF9B" w14:textId="4FD9FEF5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17999A8E" w14:textId="77777777" w:rsidTr="00EB6CA8">
        <w:trPr>
          <w:trHeight w:val="340"/>
        </w:trPr>
        <w:tc>
          <w:tcPr>
            <w:tcW w:w="2936" w:type="dxa"/>
          </w:tcPr>
          <w:p w14:paraId="3050AE56" w14:textId="0C7F2B8E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Zuständiger Berufsbildner:</w:t>
            </w:r>
          </w:p>
        </w:tc>
        <w:tc>
          <w:tcPr>
            <w:tcW w:w="6124" w:type="dxa"/>
            <w:gridSpan w:val="4"/>
          </w:tcPr>
          <w:p w14:paraId="223CF542" w14:textId="7916D5CA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  <w:tr w:rsidR="00F86793" w:rsidRPr="00EB6CA8" w14:paraId="42D0B075" w14:textId="77777777" w:rsidTr="00EB6CA8">
        <w:trPr>
          <w:trHeight w:val="340"/>
        </w:trPr>
        <w:tc>
          <w:tcPr>
            <w:tcW w:w="2936" w:type="dxa"/>
          </w:tcPr>
          <w:p w14:paraId="270DFE6C" w14:textId="72C2B96D" w:rsidR="00F86793" w:rsidRPr="00EB6CA8" w:rsidRDefault="005A2672" w:rsidP="00EB6CA8">
            <w:pPr>
              <w:tabs>
                <w:tab w:val="left" w:pos="2410"/>
              </w:tabs>
              <w:spacing w:after="0" w:line="240" w:lineRule="auto"/>
              <w:rPr>
                <w:lang w:val="de-CH"/>
              </w:rPr>
            </w:pPr>
            <w:r w:rsidRPr="00EB6CA8">
              <w:rPr>
                <w:lang w:val="de-CH"/>
              </w:rPr>
              <w:t>Bemerkungen:</w:t>
            </w:r>
          </w:p>
        </w:tc>
        <w:tc>
          <w:tcPr>
            <w:tcW w:w="6124" w:type="dxa"/>
            <w:gridSpan w:val="4"/>
          </w:tcPr>
          <w:p w14:paraId="5EE64422" w14:textId="7C14AFF3" w:rsidR="00F86793" w:rsidRPr="00EB6CA8" w:rsidRDefault="00F86793" w:rsidP="00EB6CA8">
            <w:pPr>
              <w:tabs>
                <w:tab w:val="right" w:leader="dot" w:pos="0"/>
                <w:tab w:val="right" w:leader="dot" w:pos="5572"/>
                <w:tab w:val="right" w:leader="dot" w:pos="6102"/>
              </w:tabs>
              <w:spacing w:after="0" w:line="240" w:lineRule="auto"/>
              <w:jc w:val="left"/>
              <w:rPr>
                <w:lang w:val="de-CH"/>
              </w:rPr>
            </w:pPr>
            <w:r w:rsidRPr="00EB6CA8">
              <w:rPr>
                <w:lang w:val="de-CH"/>
              </w:rPr>
              <w:tab/>
            </w:r>
          </w:p>
        </w:tc>
      </w:tr>
    </w:tbl>
    <w:p w14:paraId="620881DB" w14:textId="77777777" w:rsidR="00F86793" w:rsidRPr="00F86793" w:rsidRDefault="00F86793" w:rsidP="00EB6CA8">
      <w:pPr>
        <w:tabs>
          <w:tab w:val="left" w:pos="3078"/>
        </w:tabs>
        <w:spacing w:after="0" w:line="240" w:lineRule="auto"/>
        <w:rPr>
          <w:lang w:val="de-CH"/>
        </w:rPr>
      </w:pPr>
    </w:p>
    <w:sectPr w:rsidR="00F86793" w:rsidRPr="00F86793" w:rsidSect="00EB6CA8">
      <w:headerReference w:type="default" r:id="rId8"/>
      <w:footerReference w:type="default" r:id="rId9"/>
      <w:headerReference w:type="first" r:id="rId10"/>
      <w:pgSz w:w="11906" w:h="16838" w:code="9"/>
      <w:pgMar w:top="2182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DAE7" w14:textId="77777777" w:rsidR="00C17382" w:rsidRDefault="00C17382" w:rsidP="00454755">
      <w:pPr>
        <w:spacing w:after="0" w:line="240" w:lineRule="auto"/>
      </w:pPr>
      <w:r>
        <w:separator/>
      </w:r>
    </w:p>
  </w:endnote>
  <w:endnote w:type="continuationSeparator" w:id="0">
    <w:p w14:paraId="6BA995D2" w14:textId="77777777" w:rsidR="00C17382" w:rsidRDefault="00C17382" w:rsidP="004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62D1" w14:textId="7C9ED1EF" w:rsidR="00231F11" w:rsidRPr="00644913" w:rsidRDefault="006E2EA4" w:rsidP="003F4EC5">
    <w:pPr>
      <w:pStyle w:val="Titel"/>
      <w:tabs>
        <w:tab w:val="clear" w:pos="9639"/>
        <w:tab w:val="right" w:pos="20834"/>
      </w:tabs>
      <w:jc w:val="both"/>
    </w:pPr>
    <w:r>
      <w:t>Anmeldeformular - Überbetrieblicher Kurs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A3F" w14:textId="77777777" w:rsidR="00C17382" w:rsidRDefault="00C17382" w:rsidP="00454755">
      <w:pPr>
        <w:spacing w:after="0" w:line="240" w:lineRule="auto"/>
      </w:pPr>
      <w:r>
        <w:separator/>
      </w:r>
    </w:p>
  </w:footnote>
  <w:footnote w:type="continuationSeparator" w:id="0">
    <w:p w14:paraId="2893D4A3" w14:textId="77777777" w:rsidR="00C17382" w:rsidRDefault="00C17382" w:rsidP="004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6897" w14:textId="77777777" w:rsidR="00454755" w:rsidRPr="008A2A6E" w:rsidRDefault="008A2A6E" w:rsidP="008A2A6E">
    <w:pPr>
      <w:pStyle w:val="Kopfzeile"/>
      <w:pBdr>
        <w:bottom w:val="single" w:sz="8" w:space="4" w:color="BD1310"/>
      </w:pBdr>
      <w:tabs>
        <w:tab w:val="clear" w:pos="9072"/>
        <w:tab w:val="left" w:pos="868"/>
        <w:tab w:val="right" w:pos="7797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F08E8" wp14:editId="2745AA50">
              <wp:simplePos x="0" y="0"/>
              <wp:positionH relativeFrom="column">
                <wp:posOffset>561340</wp:posOffset>
              </wp:positionH>
              <wp:positionV relativeFrom="paragraph">
                <wp:posOffset>-26035</wp:posOffset>
              </wp:positionV>
              <wp:extent cx="3686400" cy="3672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0BF12" w14:textId="77777777" w:rsidR="008A2A6E" w:rsidRPr="005F137A" w:rsidRDefault="008A2A6E" w:rsidP="008A2A6E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5F137A">
                            <w:rPr>
                              <w:rFonts w:ascii="Century Gothic" w:hAnsi="Century Gothic"/>
                              <w:b/>
                              <w:sz w:val="40"/>
                              <w:szCs w:val="40"/>
                            </w:rPr>
                            <w:t>EAZ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F08E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left:0;text-align:left;margin-left:44.2pt;margin-top:-2.05pt;width:290.25pt;height:2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" filled="f" stroked="f" strokeweight=".5pt">
              <v:textbox>
                <w:txbxContent>
                  <w:p w14:paraId="4EB0BF12" w14:textId="77777777" w:rsidR="008A2A6E" w:rsidRPr="005F137A" w:rsidRDefault="008A2A6E" w:rsidP="008A2A6E">
                    <w:pPr>
                      <w:rPr>
                        <w:b/>
                        <w:sz w:val="40"/>
                        <w:szCs w:val="40"/>
                      </w:rPr>
                    </w:pPr>
                    <w:r w:rsidRPr="005F137A">
                      <w:rPr>
                        <w:rFonts w:ascii="Century Gothic" w:hAnsi="Century Gothic"/>
                        <w:b/>
                        <w:sz w:val="40"/>
                        <w:szCs w:val="40"/>
                      </w:rPr>
                      <w:t>EAZ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6A38678" wp14:editId="3A6A8768">
              <wp:simplePos x="0" y="0"/>
              <wp:positionH relativeFrom="column">
                <wp:posOffset>569595</wp:posOffset>
              </wp:positionH>
              <wp:positionV relativeFrom="paragraph">
                <wp:posOffset>247568</wp:posOffset>
              </wp:positionV>
              <wp:extent cx="3686400" cy="3312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73536" w14:textId="77777777" w:rsidR="008A2A6E" w:rsidRDefault="008A2A6E" w:rsidP="008A2A6E">
                          <w:r w:rsidRPr="00FB3BC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Elektro-Au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sbildungszentrum Zentralschweiz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A38678" id="Textfeld 7" o:spid="_x0000_s1027" type="#_x0000_t202" style="position:absolute;left:0;text-align:left;margin-left:44.85pt;margin-top:19.5pt;width:290.25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" filled="f" stroked="f" strokeweight=".5pt">
              <v:textbox>
                <w:txbxContent>
                  <w:p w14:paraId="07773536" w14:textId="77777777" w:rsidR="008A2A6E" w:rsidRDefault="008A2A6E" w:rsidP="008A2A6E">
                    <w:r w:rsidRPr="00FB3BC4">
                      <w:rPr>
                        <w:rFonts w:ascii="Century Gothic" w:hAnsi="Century Gothic"/>
                        <w:sz w:val="20"/>
                        <w:szCs w:val="20"/>
                      </w:rPr>
                      <w:t>Elektro-Au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sbildungszentrum Zentralschweiz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Cs w:val="16"/>
        <w:lang w:eastAsia="de-CH"/>
      </w:rPr>
      <w:drawing>
        <wp:inline distT="0" distB="0" distL="0" distR="0" wp14:anchorId="23D96425" wp14:editId="65E39E3B">
          <wp:extent cx="511200" cy="511200"/>
          <wp:effectExtent l="0" t="0" r="3175" b="3175"/>
          <wp:docPr id="786463852" name="Grafik 786463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50E1" w14:textId="77777777" w:rsidR="00F74713" w:rsidRPr="008A2A6E" w:rsidRDefault="008A2A6E" w:rsidP="008A2A6E">
    <w:pPr>
      <w:pStyle w:val="Kopfzeile"/>
      <w:pBdr>
        <w:bottom w:val="single" w:sz="8" w:space="4" w:color="BD1310"/>
      </w:pBdr>
      <w:tabs>
        <w:tab w:val="clear" w:pos="9072"/>
        <w:tab w:val="left" w:pos="868"/>
        <w:tab w:val="right" w:pos="7797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3A1F83" wp14:editId="18D7DBE1">
              <wp:simplePos x="0" y="0"/>
              <wp:positionH relativeFrom="column">
                <wp:posOffset>561340</wp:posOffset>
              </wp:positionH>
              <wp:positionV relativeFrom="paragraph">
                <wp:posOffset>-26035</wp:posOffset>
              </wp:positionV>
              <wp:extent cx="3686400" cy="3672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16717" w14:textId="77777777" w:rsidR="008A2A6E" w:rsidRPr="005F137A" w:rsidRDefault="008A2A6E" w:rsidP="008A2A6E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5F137A">
                            <w:rPr>
                              <w:rFonts w:ascii="Century Gothic" w:hAnsi="Century Gothic"/>
                              <w:b/>
                              <w:sz w:val="40"/>
                              <w:szCs w:val="40"/>
                            </w:rPr>
                            <w:t>EAZ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A1F8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8" type="#_x0000_t202" style="position:absolute;left:0;text-align:left;margin-left:44.2pt;margin-top:-2.05pt;width:290.2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" filled="f" stroked="f" strokeweight=".5pt">
              <v:textbox>
                <w:txbxContent>
                  <w:p w14:paraId="74316717" w14:textId="77777777" w:rsidR="008A2A6E" w:rsidRPr="005F137A" w:rsidRDefault="008A2A6E" w:rsidP="008A2A6E">
                    <w:pPr>
                      <w:rPr>
                        <w:b/>
                        <w:sz w:val="40"/>
                        <w:szCs w:val="40"/>
                      </w:rPr>
                    </w:pPr>
                    <w:r w:rsidRPr="005F137A">
                      <w:rPr>
                        <w:rFonts w:ascii="Century Gothic" w:hAnsi="Century Gothic"/>
                        <w:b/>
                        <w:sz w:val="40"/>
                        <w:szCs w:val="40"/>
                      </w:rPr>
                      <w:t>EAZ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B00CF" wp14:editId="22FAD646">
              <wp:simplePos x="0" y="0"/>
              <wp:positionH relativeFrom="column">
                <wp:posOffset>569595</wp:posOffset>
              </wp:positionH>
              <wp:positionV relativeFrom="paragraph">
                <wp:posOffset>247568</wp:posOffset>
              </wp:positionV>
              <wp:extent cx="3686400" cy="33120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12024" w14:textId="77777777" w:rsidR="008A2A6E" w:rsidRDefault="008A2A6E" w:rsidP="008A2A6E">
                          <w:r w:rsidRPr="00FB3BC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Elektro-Au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sbildungszentrum Zentralschweiz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1B00CF" id="Textfeld 9" o:spid="_x0000_s1029" type="#_x0000_t202" style="position:absolute;left:0;text-align:left;margin-left:44.85pt;margin-top:19.5pt;width:290.2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" filled="f" stroked="f" strokeweight=".5pt">
              <v:textbox>
                <w:txbxContent>
                  <w:p w14:paraId="6DD12024" w14:textId="77777777" w:rsidR="008A2A6E" w:rsidRDefault="008A2A6E" w:rsidP="008A2A6E">
                    <w:r w:rsidRPr="00FB3BC4">
                      <w:rPr>
                        <w:rFonts w:ascii="Century Gothic" w:hAnsi="Century Gothic"/>
                        <w:sz w:val="20"/>
                        <w:szCs w:val="20"/>
                      </w:rPr>
                      <w:t>Elektro-Au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sbildungszentrum Zentralschweiz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Cs w:val="16"/>
        <w:lang w:eastAsia="de-CH"/>
      </w:rPr>
      <w:drawing>
        <wp:inline distT="0" distB="0" distL="0" distR="0" wp14:anchorId="0BFB0370" wp14:editId="37BFA885">
          <wp:extent cx="511200" cy="511200"/>
          <wp:effectExtent l="0" t="0" r="3175" b="3175"/>
          <wp:docPr id="837374846" name="Grafik 837374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66E"/>
    <w:multiLevelType w:val="multilevel"/>
    <w:tmpl w:val="B5109776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923CD0"/>
    <w:multiLevelType w:val="hybridMultilevel"/>
    <w:tmpl w:val="91B44D38"/>
    <w:lvl w:ilvl="0" w:tplc="C3D8BA2E">
      <w:start w:val="1"/>
      <w:numFmt w:val="bullet"/>
      <w:pStyle w:val="Aufzhlung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A8462B6"/>
    <w:multiLevelType w:val="hybridMultilevel"/>
    <w:tmpl w:val="3BA804D4"/>
    <w:lvl w:ilvl="0" w:tplc="428ED6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82A9B"/>
    <w:multiLevelType w:val="hybridMultilevel"/>
    <w:tmpl w:val="8C38B858"/>
    <w:lvl w:ilvl="0" w:tplc="428ED6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437BA"/>
    <w:multiLevelType w:val="hybridMultilevel"/>
    <w:tmpl w:val="8994876C"/>
    <w:lvl w:ilvl="0" w:tplc="1BEC822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2A61"/>
    <w:multiLevelType w:val="hybridMultilevel"/>
    <w:tmpl w:val="1A7699F8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5BE1"/>
    <w:multiLevelType w:val="multilevel"/>
    <w:tmpl w:val="A738BBC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112DD4"/>
    <w:multiLevelType w:val="hybridMultilevel"/>
    <w:tmpl w:val="D14E2A5E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5BF8"/>
    <w:multiLevelType w:val="hybridMultilevel"/>
    <w:tmpl w:val="A1105672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61BBF"/>
    <w:multiLevelType w:val="hybridMultilevel"/>
    <w:tmpl w:val="69B84AA0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47BDC"/>
    <w:multiLevelType w:val="hybridMultilevel"/>
    <w:tmpl w:val="DEFAA826"/>
    <w:lvl w:ilvl="0" w:tplc="428ED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92860">
    <w:abstractNumId w:val="8"/>
  </w:num>
  <w:num w:numId="2" w16cid:durableId="225922648">
    <w:abstractNumId w:val="5"/>
  </w:num>
  <w:num w:numId="3" w16cid:durableId="2098865648">
    <w:abstractNumId w:val="10"/>
  </w:num>
  <w:num w:numId="4" w16cid:durableId="1441954609">
    <w:abstractNumId w:val="7"/>
  </w:num>
  <w:num w:numId="5" w16cid:durableId="1248882813">
    <w:abstractNumId w:val="9"/>
  </w:num>
  <w:num w:numId="6" w16cid:durableId="1904831227">
    <w:abstractNumId w:val="6"/>
  </w:num>
  <w:num w:numId="7" w16cid:durableId="510992484">
    <w:abstractNumId w:val="3"/>
  </w:num>
  <w:num w:numId="8" w16cid:durableId="1062800404">
    <w:abstractNumId w:val="2"/>
  </w:num>
  <w:num w:numId="9" w16cid:durableId="207956769">
    <w:abstractNumId w:val="4"/>
  </w:num>
  <w:num w:numId="10" w16cid:durableId="406152431">
    <w:abstractNumId w:val="6"/>
  </w:num>
  <w:num w:numId="11" w16cid:durableId="1206675058">
    <w:abstractNumId w:val="1"/>
  </w:num>
  <w:num w:numId="12" w16cid:durableId="1949121834">
    <w:abstractNumId w:val="6"/>
  </w:num>
  <w:num w:numId="13" w16cid:durableId="102698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82"/>
    <w:rsid w:val="00002CAC"/>
    <w:rsid w:val="000103C3"/>
    <w:rsid w:val="00075764"/>
    <w:rsid w:val="00075F8E"/>
    <w:rsid w:val="00077399"/>
    <w:rsid w:val="00081988"/>
    <w:rsid w:val="00083424"/>
    <w:rsid w:val="000A0321"/>
    <w:rsid w:val="000A7591"/>
    <w:rsid w:val="000B258A"/>
    <w:rsid w:val="000D78B6"/>
    <w:rsid w:val="0010328B"/>
    <w:rsid w:val="00112AAC"/>
    <w:rsid w:val="00132840"/>
    <w:rsid w:val="00134441"/>
    <w:rsid w:val="00145EDF"/>
    <w:rsid w:val="00157D64"/>
    <w:rsid w:val="00160177"/>
    <w:rsid w:val="00170F16"/>
    <w:rsid w:val="001B3C16"/>
    <w:rsid w:val="001D20E0"/>
    <w:rsid w:val="001F3B03"/>
    <w:rsid w:val="001F3B8D"/>
    <w:rsid w:val="00206590"/>
    <w:rsid w:val="002216A3"/>
    <w:rsid w:val="00223447"/>
    <w:rsid w:val="002259ED"/>
    <w:rsid w:val="00231F11"/>
    <w:rsid w:val="002568DA"/>
    <w:rsid w:val="00257FC1"/>
    <w:rsid w:val="00275D63"/>
    <w:rsid w:val="002807BF"/>
    <w:rsid w:val="002812B1"/>
    <w:rsid w:val="002A2887"/>
    <w:rsid w:val="002C4BA9"/>
    <w:rsid w:val="002F29B2"/>
    <w:rsid w:val="0031128B"/>
    <w:rsid w:val="00342E24"/>
    <w:rsid w:val="003470A4"/>
    <w:rsid w:val="003560C7"/>
    <w:rsid w:val="003567AB"/>
    <w:rsid w:val="0036659D"/>
    <w:rsid w:val="00381B1D"/>
    <w:rsid w:val="003A772A"/>
    <w:rsid w:val="003B5FC2"/>
    <w:rsid w:val="003C7E14"/>
    <w:rsid w:val="003D2C3B"/>
    <w:rsid w:val="003E344E"/>
    <w:rsid w:val="003F4EC5"/>
    <w:rsid w:val="004239D7"/>
    <w:rsid w:val="00434130"/>
    <w:rsid w:val="004361C4"/>
    <w:rsid w:val="00440B61"/>
    <w:rsid w:val="0044308B"/>
    <w:rsid w:val="00454755"/>
    <w:rsid w:val="00461454"/>
    <w:rsid w:val="0046485C"/>
    <w:rsid w:val="004875AF"/>
    <w:rsid w:val="00490DA4"/>
    <w:rsid w:val="004A013A"/>
    <w:rsid w:val="004F6DDD"/>
    <w:rsid w:val="00525E40"/>
    <w:rsid w:val="00527895"/>
    <w:rsid w:val="00530A53"/>
    <w:rsid w:val="00537280"/>
    <w:rsid w:val="00541867"/>
    <w:rsid w:val="0054384C"/>
    <w:rsid w:val="00573E7B"/>
    <w:rsid w:val="005A0751"/>
    <w:rsid w:val="005A1C61"/>
    <w:rsid w:val="005A2672"/>
    <w:rsid w:val="005B138C"/>
    <w:rsid w:val="005B3541"/>
    <w:rsid w:val="00621784"/>
    <w:rsid w:val="00644913"/>
    <w:rsid w:val="006A2CA1"/>
    <w:rsid w:val="006B2C52"/>
    <w:rsid w:val="006B58C9"/>
    <w:rsid w:val="006C3E86"/>
    <w:rsid w:val="006E0ECB"/>
    <w:rsid w:val="006E2EA4"/>
    <w:rsid w:val="00711529"/>
    <w:rsid w:val="0075489F"/>
    <w:rsid w:val="0076683B"/>
    <w:rsid w:val="00795EE0"/>
    <w:rsid w:val="007A3C98"/>
    <w:rsid w:val="007B2B2A"/>
    <w:rsid w:val="007B4EB6"/>
    <w:rsid w:val="007C2853"/>
    <w:rsid w:val="008140EA"/>
    <w:rsid w:val="0081719A"/>
    <w:rsid w:val="00821D26"/>
    <w:rsid w:val="00841C1E"/>
    <w:rsid w:val="00847140"/>
    <w:rsid w:val="00850EC0"/>
    <w:rsid w:val="008A2A6E"/>
    <w:rsid w:val="008F7E4F"/>
    <w:rsid w:val="00902177"/>
    <w:rsid w:val="00921A32"/>
    <w:rsid w:val="00936936"/>
    <w:rsid w:val="00973328"/>
    <w:rsid w:val="0099224A"/>
    <w:rsid w:val="00997018"/>
    <w:rsid w:val="009F07D3"/>
    <w:rsid w:val="00A1095A"/>
    <w:rsid w:val="00A133D0"/>
    <w:rsid w:val="00A14664"/>
    <w:rsid w:val="00A37074"/>
    <w:rsid w:val="00A622BD"/>
    <w:rsid w:val="00A727EA"/>
    <w:rsid w:val="00AC2F2E"/>
    <w:rsid w:val="00AE70F8"/>
    <w:rsid w:val="00AF08F2"/>
    <w:rsid w:val="00B504F8"/>
    <w:rsid w:val="00B539DC"/>
    <w:rsid w:val="00B64A6E"/>
    <w:rsid w:val="00B710B0"/>
    <w:rsid w:val="00B92A41"/>
    <w:rsid w:val="00BD34AA"/>
    <w:rsid w:val="00BD3C21"/>
    <w:rsid w:val="00BE4986"/>
    <w:rsid w:val="00BF78D5"/>
    <w:rsid w:val="00C02535"/>
    <w:rsid w:val="00C16BF3"/>
    <w:rsid w:val="00C17382"/>
    <w:rsid w:val="00C23402"/>
    <w:rsid w:val="00C42FE7"/>
    <w:rsid w:val="00C50C37"/>
    <w:rsid w:val="00C716DC"/>
    <w:rsid w:val="00C92B14"/>
    <w:rsid w:val="00CA30C2"/>
    <w:rsid w:val="00CC7428"/>
    <w:rsid w:val="00D0451F"/>
    <w:rsid w:val="00D63D9E"/>
    <w:rsid w:val="00D657CB"/>
    <w:rsid w:val="00D85D7D"/>
    <w:rsid w:val="00DA5C44"/>
    <w:rsid w:val="00DE055F"/>
    <w:rsid w:val="00E32A52"/>
    <w:rsid w:val="00E57D8D"/>
    <w:rsid w:val="00E64B21"/>
    <w:rsid w:val="00E86A35"/>
    <w:rsid w:val="00EB6CA8"/>
    <w:rsid w:val="00EE590C"/>
    <w:rsid w:val="00F07258"/>
    <w:rsid w:val="00F1446D"/>
    <w:rsid w:val="00F30AFC"/>
    <w:rsid w:val="00F44531"/>
    <w:rsid w:val="00F51BDB"/>
    <w:rsid w:val="00F5729E"/>
    <w:rsid w:val="00F63B81"/>
    <w:rsid w:val="00F67923"/>
    <w:rsid w:val="00F74713"/>
    <w:rsid w:val="00F767D1"/>
    <w:rsid w:val="00F86793"/>
    <w:rsid w:val="00FB3AE9"/>
    <w:rsid w:val="00FC5C78"/>
    <w:rsid w:val="00FD75DA"/>
    <w:rsid w:val="00FE5B84"/>
    <w:rsid w:val="00FF032C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B5510B"/>
  <w15:docId w15:val="{2570804E-41A8-466A-92C8-EB9278B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853"/>
    <w:pPr>
      <w:spacing w:after="120" w:line="276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807BF"/>
    <w:pPr>
      <w:keepNext/>
      <w:keepLines/>
      <w:numPr>
        <w:numId w:val="6"/>
      </w:numPr>
      <w:spacing w:before="480" w:after="160"/>
      <w:jc w:val="left"/>
      <w:outlineLvl w:val="0"/>
    </w:pPr>
    <w:rPr>
      <w:rFonts w:ascii="Century Gothic" w:eastAsiaTheme="majorEastAsia" w:hAnsi="Century Gothic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5DA"/>
    <w:pPr>
      <w:keepNext/>
      <w:keepLines/>
      <w:numPr>
        <w:ilvl w:val="1"/>
        <w:numId w:val="6"/>
      </w:numPr>
      <w:spacing w:before="240"/>
      <w:ind w:left="578" w:hanging="578"/>
      <w:outlineLvl w:val="1"/>
    </w:pPr>
    <w:rPr>
      <w:rFonts w:ascii="Century Gothic" w:eastAsiaTheme="majorEastAsia" w:hAnsi="Century Gothic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89F"/>
    <w:pPr>
      <w:keepNext/>
      <w:keepLines/>
      <w:numPr>
        <w:ilvl w:val="2"/>
        <w:numId w:val="6"/>
      </w:numPr>
      <w:spacing w:before="200" w:after="60"/>
      <w:outlineLvl w:val="2"/>
    </w:pPr>
    <w:rPr>
      <w:rFonts w:ascii="Century Gothic" w:eastAsiaTheme="majorEastAsia" w:hAnsi="Century Gothic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5489F"/>
    <w:pPr>
      <w:keepNext/>
      <w:keepLines/>
      <w:spacing w:before="200" w:after="0"/>
      <w:outlineLvl w:val="3"/>
    </w:pPr>
    <w:rPr>
      <w:rFonts w:ascii="Century Gothic" w:eastAsiaTheme="majorEastAsia" w:hAnsi="Century Gothic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31F11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1F11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1F11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1F11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1F11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t.verzeichnis"/>
    <w:basedOn w:val="Literaturverzeichnis"/>
    <w:next w:val="Literaturverzeichnis"/>
    <w:uiPriority w:val="34"/>
    <w:rsid w:val="004A013A"/>
    <w:pPr>
      <w:ind w:left="510" w:hanging="510"/>
      <w:contextualSpacing/>
    </w:pPr>
  </w:style>
  <w:style w:type="paragraph" w:customStyle="1" w:styleId="Default">
    <w:name w:val="Default"/>
    <w:rsid w:val="001B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CH"/>
    </w:rPr>
  </w:style>
  <w:style w:type="character" w:styleId="Hyperlink">
    <w:name w:val="Hyperlink"/>
    <w:basedOn w:val="Absatz-Standardschriftart"/>
    <w:uiPriority w:val="99"/>
    <w:unhideWhenUsed/>
    <w:rsid w:val="001F3B0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755"/>
  </w:style>
  <w:style w:type="paragraph" w:styleId="Fuzeile">
    <w:name w:val="footer"/>
    <w:basedOn w:val="Standard"/>
    <w:link w:val="FuzeileZchn"/>
    <w:uiPriority w:val="99"/>
    <w:unhideWhenUsed/>
    <w:rsid w:val="0045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755"/>
  </w:style>
  <w:style w:type="character" w:customStyle="1" w:styleId="berschrift1Zchn">
    <w:name w:val="Überschrift 1 Zchn"/>
    <w:basedOn w:val="Absatz-Standardschriftart"/>
    <w:link w:val="berschrift1"/>
    <w:uiPriority w:val="9"/>
    <w:rsid w:val="002807BF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5DA"/>
    <w:rPr>
      <w:rFonts w:ascii="Century Gothic" w:eastAsiaTheme="majorEastAsia" w:hAnsi="Century Gothic" w:cstheme="majorBidi"/>
      <w:b/>
      <w:bCs/>
      <w:sz w:val="26"/>
      <w:szCs w:val="26"/>
    </w:rPr>
  </w:style>
  <w:style w:type="paragraph" w:styleId="Untertitel">
    <w:name w:val="Subtitle"/>
    <w:aliases w:val="Überschrift3"/>
    <w:basedOn w:val="berschrift3"/>
    <w:next w:val="berschrift3"/>
    <w:link w:val="UntertitelZchn"/>
    <w:uiPriority w:val="11"/>
    <w:rsid w:val="004A013A"/>
    <w:pPr>
      <w:numPr>
        <w:ilvl w:val="1"/>
        <w:numId w:val="0"/>
      </w:numPr>
      <w:spacing w:before="120" w:after="120"/>
      <w:jc w:val="left"/>
    </w:pPr>
    <w:rPr>
      <w:iCs/>
      <w:spacing w:val="15"/>
      <w:szCs w:val="24"/>
    </w:rPr>
  </w:style>
  <w:style w:type="character" w:customStyle="1" w:styleId="UntertitelZchn">
    <w:name w:val="Untertitel Zchn"/>
    <w:aliases w:val="Überschrift3 Zchn"/>
    <w:basedOn w:val="Absatz-Standardschriftart"/>
    <w:link w:val="Untertitel"/>
    <w:uiPriority w:val="11"/>
    <w:rsid w:val="004A013A"/>
    <w:rPr>
      <w:rFonts w:asciiTheme="majorHAnsi" w:eastAsiaTheme="majorEastAsia" w:hAnsiTheme="majorHAnsi" w:cstheme="majorBidi"/>
      <w:b/>
      <w:bCs/>
      <w:iCs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489F"/>
    <w:rPr>
      <w:rFonts w:ascii="Century Gothic" w:eastAsiaTheme="majorEastAsia" w:hAnsi="Century Gothic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5489F"/>
    <w:rPr>
      <w:rFonts w:ascii="Century Gothic" w:eastAsiaTheme="majorEastAsia" w:hAnsi="Century Gothic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1F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1F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1F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1F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1F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aliases w:val="Abbildungen"/>
    <w:basedOn w:val="Abbildungsverzeichnis"/>
    <w:next w:val="Standard"/>
    <w:link w:val="IntensivesZitatZchn"/>
    <w:uiPriority w:val="30"/>
    <w:qFormat/>
    <w:rsid w:val="003B5FC2"/>
    <w:pPr>
      <w:ind w:left="403" w:hanging="403"/>
    </w:pPr>
    <w:rPr>
      <w:b/>
      <w:bCs/>
      <w:iCs/>
      <w:color w:val="595959" w:themeColor="text1" w:themeTint="A6"/>
      <w:sz w:val="18"/>
    </w:rPr>
  </w:style>
  <w:style w:type="character" w:customStyle="1" w:styleId="IntensivesZitatZchn">
    <w:name w:val="Intensives Zitat Zchn"/>
    <w:aliases w:val="Abbildungen Zchn"/>
    <w:basedOn w:val="Absatz-Standardschriftart"/>
    <w:link w:val="IntensivesZitat"/>
    <w:uiPriority w:val="30"/>
    <w:rsid w:val="003B5FC2"/>
    <w:rPr>
      <w:rFonts w:cstheme="minorHAnsi"/>
      <w:b/>
      <w:bCs/>
      <w:iCs/>
      <w:smallCaps/>
      <w:color w:val="595959" w:themeColor="text1" w:themeTint="A6"/>
      <w:sz w:val="18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A013A"/>
    <w:pPr>
      <w:numPr>
        <w:numId w:val="0"/>
      </w:numPr>
      <w:spacing w:after="0"/>
      <w:outlineLvl w:val="9"/>
    </w:pPr>
    <w:rPr>
      <w:color w:val="2E74B5" w:themeColor="accent1" w:themeShade="BF"/>
      <w:lang w:val="de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4A013A"/>
    <w:pPr>
      <w:spacing w:after="0"/>
      <w:ind w:left="440" w:hanging="440"/>
      <w:jc w:val="left"/>
    </w:pPr>
    <w:rPr>
      <w:rFonts w:cstheme="minorHAnsi"/>
      <w:smallCaps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4A013A"/>
  </w:style>
  <w:style w:type="paragraph" w:styleId="Verzeichnis1">
    <w:name w:val="toc 1"/>
    <w:basedOn w:val="Standard"/>
    <w:next w:val="Standard"/>
    <w:autoRedefine/>
    <w:uiPriority w:val="39"/>
    <w:unhideWhenUsed/>
    <w:rsid w:val="004A013A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13A"/>
    <w:rPr>
      <w:rFonts w:ascii="Tahoma" w:hAnsi="Tahoma" w:cs="Tahoma"/>
      <w:sz w:val="16"/>
      <w:szCs w:val="16"/>
    </w:rPr>
  </w:style>
  <w:style w:type="paragraph" w:styleId="KeinLeerraum">
    <w:name w:val="No Spacing"/>
    <w:aliases w:val="Fach"/>
    <w:link w:val="KeinLeerraumZchn"/>
    <w:uiPriority w:val="1"/>
    <w:qFormat/>
    <w:rsid w:val="00A37074"/>
    <w:pPr>
      <w:spacing w:after="0" w:line="240" w:lineRule="auto"/>
    </w:pPr>
    <w:rPr>
      <w:rFonts w:eastAsiaTheme="minorEastAsia"/>
      <w:lang w:val="de-CH" w:eastAsia="de-CH"/>
    </w:rPr>
  </w:style>
  <w:style w:type="character" w:customStyle="1" w:styleId="KeinLeerraumZchn">
    <w:name w:val="Kein Leerraum Zchn"/>
    <w:aliases w:val="Fach Zchn"/>
    <w:basedOn w:val="Absatz-Standardschriftart"/>
    <w:link w:val="KeinLeerraum"/>
    <w:uiPriority w:val="1"/>
    <w:rsid w:val="00A37074"/>
    <w:rPr>
      <w:rFonts w:eastAsiaTheme="minorEastAsia"/>
      <w:lang w:val="de-CH" w:eastAsia="de-CH"/>
    </w:rPr>
  </w:style>
  <w:style w:type="table" w:styleId="Tabellenraster">
    <w:name w:val="Table Grid"/>
    <w:basedOn w:val="NormaleTabelle"/>
    <w:uiPriority w:val="1"/>
    <w:rsid w:val="00997018"/>
    <w:pPr>
      <w:spacing w:after="0" w:line="240" w:lineRule="auto"/>
    </w:pPr>
    <w:rPr>
      <w:rFonts w:eastAsiaTheme="minorEastAsia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aliases w:val="Fusszeile"/>
    <w:basedOn w:val="Standard"/>
    <w:next w:val="Standard"/>
    <w:link w:val="TitelZchn"/>
    <w:uiPriority w:val="10"/>
    <w:qFormat/>
    <w:rsid w:val="00A727EA"/>
    <w:pPr>
      <w:pBdr>
        <w:top w:val="single" w:sz="8" w:space="1" w:color="BD1310"/>
      </w:pBdr>
      <w:tabs>
        <w:tab w:val="right" w:pos="9639"/>
      </w:tabs>
      <w:spacing w:after="0" w:line="240" w:lineRule="auto"/>
      <w:contextualSpacing/>
      <w:jc w:val="right"/>
    </w:pPr>
    <w:rPr>
      <w:rFonts w:ascii="Century Gothic" w:eastAsiaTheme="majorEastAsia" w:hAnsi="Century Gothic" w:cstheme="majorBidi"/>
      <w:spacing w:val="5"/>
      <w:kern w:val="28"/>
      <w:sz w:val="16"/>
      <w:szCs w:val="52"/>
      <w:lang w:val="de-CH"/>
    </w:rPr>
  </w:style>
  <w:style w:type="character" w:customStyle="1" w:styleId="TitelZchn">
    <w:name w:val="Titel Zchn"/>
    <w:aliases w:val="Fusszeile Zchn"/>
    <w:basedOn w:val="Absatz-Standardschriftart"/>
    <w:link w:val="Titel"/>
    <w:uiPriority w:val="10"/>
    <w:rsid w:val="00A727EA"/>
    <w:rPr>
      <w:rFonts w:ascii="Century Gothic" w:eastAsiaTheme="majorEastAsia" w:hAnsi="Century Gothic" w:cstheme="majorBidi"/>
      <w:spacing w:val="5"/>
      <w:kern w:val="28"/>
      <w:sz w:val="16"/>
      <w:szCs w:val="52"/>
      <w:lang w:val="de-CH"/>
    </w:rPr>
  </w:style>
  <w:style w:type="paragraph" w:customStyle="1" w:styleId="Aufzhlung">
    <w:name w:val="Aufzählung"/>
    <w:basedOn w:val="Standard"/>
    <w:link w:val="AufzhlungZchn"/>
    <w:qFormat/>
    <w:rsid w:val="00134441"/>
    <w:pPr>
      <w:numPr>
        <w:numId w:val="11"/>
      </w:numPr>
      <w:ind w:left="714" w:hanging="357"/>
    </w:pPr>
    <w:rPr>
      <w:lang w:val="de-CH"/>
    </w:rPr>
  </w:style>
  <w:style w:type="paragraph" w:customStyle="1" w:styleId="Hervorhebungen">
    <w:name w:val="Hervorhebungen"/>
    <w:basedOn w:val="Standard"/>
    <w:link w:val="HervorhebungenZchn"/>
    <w:qFormat/>
    <w:rsid w:val="00434130"/>
    <w:pPr>
      <w:spacing w:line="240" w:lineRule="auto"/>
    </w:pPr>
    <w:rPr>
      <w:b/>
      <w:color w:val="C00000"/>
    </w:rPr>
  </w:style>
  <w:style w:type="character" w:customStyle="1" w:styleId="AufzhlungZchn">
    <w:name w:val="Aufzählung Zchn"/>
    <w:basedOn w:val="Absatz-Standardschriftart"/>
    <w:link w:val="Aufzhlung"/>
    <w:rsid w:val="00134441"/>
    <w:rPr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6E0ECB"/>
    <w:pPr>
      <w:spacing w:after="100"/>
      <w:ind w:left="220"/>
    </w:pPr>
  </w:style>
  <w:style w:type="character" w:customStyle="1" w:styleId="HervorhebungenZchn">
    <w:name w:val="Hervorhebungen Zchn"/>
    <w:basedOn w:val="AufzhlungZchn"/>
    <w:link w:val="Hervorhebungen"/>
    <w:rsid w:val="00434130"/>
    <w:rPr>
      <w:b/>
      <w:color w:val="C00000"/>
      <w:lang w:val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E0ECB"/>
    <w:pPr>
      <w:spacing w:after="100"/>
      <w:ind w:left="440"/>
    </w:pPr>
  </w:style>
  <w:style w:type="paragraph" w:customStyle="1" w:styleId="Fussnote">
    <w:name w:val="Fussnote"/>
    <w:basedOn w:val="Funotentext"/>
    <w:link w:val="FussnoteZchn"/>
    <w:qFormat/>
    <w:rsid w:val="00FE5B84"/>
    <w:rPr>
      <w:sz w:val="16"/>
    </w:rPr>
  </w:style>
  <w:style w:type="character" w:styleId="SchwacheHervorhebung">
    <w:name w:val="Subtle Emphasis"/>
    <w:basedOn w:val="Absatz-Standardschriftart"/>
    <w:uiPriority w:val="19"/>
    <w:qFormat/>
    <w:rsid w:val="00F51BDB"/>
    <w:rPr>
      <w:rFonts w:ascii="Calibri" w:hAnsi="Calibri"/>
      <w:i/>
      <w:iCs/>
      <w:color w:val="404040" w:themeColor="text1" w:themeTint="BF"/>
      <w:sz w:val="22"/>
    </w:rPr>
  </w:style>
  <w:style w:type="character" w:customStyle="1" w:styleId="FussnoteZchn">
    <w:name w:val="Fussnote Zchn"/>
    <w:basedOn w:val="HervorhebungenZchn"/>
    <w:link w:val="Fussnote"/>
    <w:rsid w:val="00FE5B84"/>
    <w:rPr>
      <w:b w:val="0"/>
      <w:color w:val="C00000"/>
      <w:sz w:val="16"/>
      <w:szCs w:val="20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5B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5B84"/>
    <w:rPr>
      <w:sz w:val="20"/>
      <w:szCs w:val="20"/>
    </w:rPr>
  </w:style>
  <w:style w:type="paragraph" w:customStyle="1" w:styleId="berschrift0">
    <w:name w:val="Überschrift 0"/>
    <w:basedOn w:val="berschrift1"/>
    <w:link w:val="berschrift0Zchn"/>
    <w:qFormat/>
    <w:rsid w:val="002807BF"/>
    <w:pPr>
      <w:numPr>
        <w:numId w:val="0"/>
      </w:numPr>
      <w:pBdr>
        <w:bottom w:val="single" w:sz="8" w:space="1" w:color="D3D3D3"/>
      </w:pBdr>
      <w:outlineLvl w:val="9"/>
    </w:pPr>
    <w:rPr>
      <w:rFonts w:eastAsiaTheme="minorHAnsi"/>
    </w:rPr>
  </w:style>
  <w:style w:type="character" w:customStyle="1" w:styleId="berschrift0Zchn">
    <w:name w:val="Überschrift 0 Zchn"/>
    <w:basedOn w:val="berschrift1Zchn"/>
    <w:link w:val="berschrift0"/>
    <w:rsid w:val="002807BF"/>
    <w:rPr>
      <w:rFonts w:ascii="Century Gothic" w:eastAsiaTheme="majorEastAsia" w:hAnsi="Century Gothic" w:cstheme="majorBidi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C1738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5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5%20Vorlagen\Allgemein\Word\Arbeitsunterlagen_A4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12128-B07A-4A09-AE03-5F3CC4F15EB0}"/>
      </w:docPartPr>
      <w:docPartBody>
        <w:p w:rsidR="00000000" w:rsidRDefault="000142AA">
          <w:r w:rsidRPr="006928F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AA"/>
    <w:rsid w:val="0001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42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98F2-735A-43C9-9C12-6234CFD2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Arbeitsunterlagen_A4 hoch.dotx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Villiger Söhne GmbH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Distel</dc:creator>
  <cp:lastModifiedBy>Alena Distel</cp:lastModifiedBy>
  <cp:revision>1</cp:revision>
  <dcterms:created xsi:type="dcterms:W3CDTF">2023-05-09T11:36:00Z</dcterms:created>
  <dcterms:modified xsi:type="dcterms:W3CDTF">2023-05-09T12:44:00Z</dcterms:modified>
</cp:coreProperties>
</file>